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C374D" w14:textId="053F8D13" w:rsidR="002C0986" w:rsidRPr="00CC2EBE" w:rsidRDefault="002C0986" w:rsidP="001B7DC4">
      <w:pPr>
        <w:spacing w:after="0" w:line="276" w:lineRule="auto"/>
        <w:ind w:left="-142" w:right="-131"/>
        <w:jc w:val="both"/>
        <w:rPr>
          <w:rFonts w:cstheme="minorHAnsi"/>
          <w:b/>
          <w:bCs/>
          <w:color w:val="002060"/>
          <w:sz w:val="26"/>
          <w:szCs w:val="26"/>
        </w:rPr>
      </w:pPr>
      <w:bookmarkStart w:id="0" w:name="_GoBack"/>
      <w:bookmarkEnd w:id="0"/>
      <w:r w:rsidRPr="007E6C38">
        <w:rPr>
          <w:rFonts w:cstheme="minorHAnsi"/>
          <w:b/>
          <w:bCs/>
          <w:color w:val="002060"/>
          <w:sz w:val="28"/>
          <w:szCs w:val="28"/>
        </w:rPr>
        <w:t>ERASMUS+</w:t>
      </w:r>
      <w:r w:rsidR="00C2066B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C2066B">
        <w:rPr>
          <w:rFonts w:cstheme="minorHAnsi"/>
          <w:b/>
          <w:bCs/>
          <w:color w:val="002060"/>
          <w:sz w:val="29"/>
          <w:szCs w:val="29"/>
        </w:rPr>
        <w:t>KA131-HED</w:t>
      </w:r>
      <w:r w:rsidR="004908F1" w:rsidRPr="00CC2EBE">
        <w:rPr>
          <w:rFonts w:cstheme="minorHAnsi"/>
          <w:b/>
          <w:bCs/>
          <w:color w:val="002060"/>
          <w:sz w:val="26"/>
          <w:szCs w:val="26"/>
        </w:rPr>
        <w:t xml:space="preserve"> | CURSO 202</w:t>
      </w:r>
      <w:r w:rsidR="0045594F">
        <w:rPr>
          <w:rFonts w:cstheme="minorHAnsi"/>
          <w:b/>
          <w:bCs/>
          <w:color w:val="002060"/>
          <w:sz w:val="26"/>
          <w:szCs w:val="26"/>
        </w:rPr>
        <w:t>6</w:t>
      </w:r>
      <w:r w:rsidR="004908F1" w:rsidRPr="00CC2EBE">
        <w:rPr>
          <w:rFonts w:cstheme="minorHAnsi"/>
          <w:b/>
          <w:bCs/>
          <w:color w:val="002060"/>
          <w:sz w:val="26"/>
          <w:szCs w:val="26"/>
        </w:rPr>
        <w:t xml:space="preserve"> - 202</w:t>
      </w:r>
      <w:r w:rsidR="0045594F">
        <w:rPr>
          <w:rFonts w:cstheme="minorHAnsi"/>
          <w:b/>
          <w:bCs/>
          <w:color w:val="002060"/>
          <w:sz w:val="26"/>
          <w:szCs w:val="26"/>
        </w:rPr>
        <w:t>7</w:t>
      </w:r>
    </w:p>
    <w:p w14:paraId="4982292A" w14:textId="668671CB" w:rsidR="004908F1" w:rsidRPr="00CC2EBE" w:rsidRDefault="002C0986" w:rsidP="00CC2EBE">
      <w:pPr>
        <w:spacing w:after="0" w:line="276" w:lineRule="auto"/>
        <w:ind w:left="-142" w:right="-131"/>
        <w:jc w:val="both"/>
        <w:rPr>
          <w:rFonts w:cstheme="minorHAnsi"/>
          <w:b/>
          <w:bCs/>
          <w:sz w:val="24"/>
          <w:szCs w:val="24"/>
        </w:rPr>
      </w:pPr>
      <w:r w:rsidRPr="00CC2EBE">
        <w:rPr>
          <w:rFonts w:cstheme="minorHAnsi"/>
          <w:b/>
          <w:bCs/>
          <w:sz w:val="24"/>
          <w:szCs w:val="24"/>
        </w:rPr>
        <w:t xml:space="preserve">SOLICITUD DE PARTICIPACIÓN EN </w:t>
      </w:r>
      <w:r w:rsidR="004908F1" w:rsidRPr="00CC2EBE">
        <w:rPr>
          <w:rFonts w:cstheme="minorHAnsi"/>
          <w:b/>
          <w:bCs/>
          <w:sz w:val="24"/>
          <w:szCs w:val="24"/>
        </w:rPr>
        <w:t xml:space="preserve">MOVILIDADES DE ESTUDIANTES </w:t>
      </w:r>
      <w:r w:rsidR="00407A28">
        <w:rPr>
          <w:rFonts w:cstheme="minorHAnsi"/>
          <w:b/>
          <w:bCs/>
          <w:sz w:val="24"/>
          <w:szCs w:val="24"/>
        </w:rPr>
        <w:t>PARA</w:t>
      </w:r>
      <w:r w:rsidR="004908F1" w:rsidRPr="00CC2EBE">
        <w:rPr>
          <w:rFonts w:cstheme="minorHAnsi"/>
          <w:b/>
          <w:bCs/>
          <w:sz w:val="24"/>
          <w:szCs w:val="24"/>
        </w:rPr>
        <w:t xml:space="preserve"> PRÁCTICAS</w:t>
      </w:r>
    </w:p>
    <w:p w14:paraId="2171FFD5" w14:textId="632AC373" w:rsidR="0042789C" w:rsidRPr="004908F1" w:rsidRDefault="003441CE" w:rsidP="00CC2EBE">
      <w:pPr>
        <w:spacing w:after="0" w:line="240" w:lineRule="auto"/>
        <w:ind w:left="-142" w:right="-131"/>
        <w:jc w:val="both"/>
        <w:rPr>
          <w:rFonts w:cstheme="minorHAnsi"/>
          <w:b/>
          <w:bCs/>
          <w:sz w:val="27"/>
          <w:szCs w:val="27"/>
        </w:rPr>
      </w:pPr>
      <w:r>
        <w:rPr>
          <w:rFonts w:cstheme="minorHAnsi"/>
          <w:b/>
          <w:bCs/>
          <w:sz w:val="24"/>
          <w:szCs w:val="24"/>
        </w:rPr>
        <w:pict w14:anchorId="7A98FBE6">
          <v:rect id="_x0000_i1025" style="width:0;height:1.5pt" o:hralign="center" o:hrstd="t" o:hr="t" fillcolor="#a0a0a0" stroked="f"/>
        </w:pict>
      </w:r>
    </w:p>
    <w:p w14:paraId="2D706479" w14:textId="77777777" w:rsidR="00D80E14" w:rsidRDefault="00D80E14" w:rsidP="001B7DC4">
      <w:pPr>
        <w:spacing w:line="240" w:lineRule="auto"/>
        <w:ind w:left="-142" w:right="-131"/>
        <w:jc w:val="both"/>
        <w:rPr>
          <w:rFonts w:cstheme="minorHAnsi"/>
          <w:b/>
          <w:bCs/>
          <w:sz w:val="24"/>
          <w:szCs w:val="24"/>
        </w:rPr>
      </w:pPr>
      <w:r w:rsidRPr="006318A1">
        <w:rPr>
          <w:rFonts w:cstheme="minorHAnsi"/>
          <w:b/>
          <w:bCs/>
        </w:rPr>
        <w:t>Fecha: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967086900"/>
          <w:placeholder>
            <w:docPart w:val="D69DECBF664246C28DF229329D626CEE"/>
          </w:placeholder>
          <w:showingPlcHdr/>
          <w:date w:fullDate="2021-10-20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95003B" w:rsidRPr="00155BEB">
            <w:rPr>
              <w:rStyle w:val="Textodelmarcadordeposicin"/>
              <w:bCs/>
              <w:sz w:val="20"/>
              <w:szCs w:val="20"/>
            </w:rPr>
            <w:t>Indica la fecha de cumplimentación del formulario.</w:t>
          </w:r>
        </w:sdtContent>
      </w:sdt>
    </w:p>
    <w:p w14:paraId="4BCB447B" w14:textId="77777777" w:rsidR="002C0986" w:rsidRPr="006318A1" w:rsidRDefault="007058C7" w:rsidP="001B7DC4">
      <w:pPr>
        <w:spacing w:line="240" w:lineRule="auto"/>
        <w:ind w:left="-142" w:right="-131"/>
        <w:jc w:val="both"/>
        <w:rPr>
          <w:rFonts w:cstheme="minorHAnsi"/>
          <w:b/>
          <w:bCs/>
        </w:rPr>
      </w:pPr>
      <w:r w:rsidRPr="006318A1">
        <w:rPr>
          <w:rFonts w:cstheme="minorHAnsi"/>
          <w:b/>
          <w:bCs/>
        </w:rPr>
        <w:t>Datos personales</w:t>
      </w:r>
      <w:r w:rsidR="0042789C" w:rsidRPr="006318A1">
        <w:rPr>
          <w:rFonts w:cstheme="minorHAnsi"/>
          <w:b/>
          <w:bCs/>
        </w:rPr>
        <w:t xml:space="preserve"> del candidato:</w:t>
      </w:r>
    </w:p>
    <w:tbl>
      <w:tblPr>
        <w:tblStyle w:val="Tablaconcuadrcula"/>
        <w:tblW w:w="10202" w:type="dxa"/>
        <w:tblInd w:w="-142" w:type="dxa"/>
        <w:tblLook w:val="04A0" w:firstRow="1" w:lastRow="0" w:firstColumn="1" w:lastColumn="0" w:noHBand="0" w:noVBand="1"/>
      </w:tblPr>
      <w:tblGrid>
        <w:gridCol w:w="1056"/>
        <w:gridCol w:w="782"/>
        <w:gridCol w:w="108"/>
        <w:gridCol w:w="2455"/>
        <w:gridCol w:w="1406"/>
        <w:gridCol w:w="709"/>
        <w:gridCol w:w="879"/>
        <w:gridCol w:w="528"/>
        <w:gridCol w:w="456"/>
        <w:gridCol w:w="1823"/>
      </w:tblGrid>
      <w:tr w:rsidR="00BF38F5" w:rsidRPr="006318A1" w14:paraId="0A9DDBF8" w14:textId="77777777" w:rsidTr="00C03B4F">
        <w:trPr>
          <w:trHeight w:val="283"/>
        </w:trPr>
        <w:tc>
          <w:tcPr>
            <w:tcW w:w="1838" w:type="dxa"/>
            <w:gridSpan w:val="2"/>
            <w:shd w:val="clear" w:color="auto" w:fill="9CC2E5" w:themeFill="accent5" w:themeFillTint="99"/>
          </w:tcPr>
          <w:p w14:paraId="500F0A4F" w14:textId="77777777" w:rsidR="0069518A" w:rsidRPr="006318A1" w:rsidRDefault="00AB6760" w:rsidP="00604005">
            <w:pPr>
              <w:jc w:val="both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Nombre y apellidos</w:t>
            </w:r>
          </w:p>
        </w:tc>
        <w:sdt>
          <w:sdtPr>
            <w:rPr>
              <w:rFonts w:cstheme="minorHAnsi"/>
              <w:sz w:val="20"/>
              <w:szCs w:val="20"/>
            </w:rPr>
            <w:id w:val="555444008"/>
            <w:placeholder>
              <w:docPart w:val="FF91CEBB02A741D3A519BB13D684E55D"/>
            </w:placeholder>
            <w:showingPlcHdr/>
            <w:text/>
          </w:sdtPr>
          <w:sdtEndPr/>
          <w:sdtContent>
            <w:tc>
              <w:tcPr>
                <w:tcW w:w="8364" w:type="dxa"/>
                <w:gridSpan w:val="8"/>
              </w:tcPr>
              <w:p w14:paraId="6C0B5A8E" w14:textId="5F7FC2FE" w:rsidR="0069518A" w:rsidRPr="006318A1" w:rsidRDefault="00AB6760" w:rsidP="00604005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318A1">
                  <w:rPr>
                    <w:rStyle w:val="Textodelmarcadordeposicin"/>
                    <w:sz w:val="20"/>
                    <w:szCs w:val="20"/>
                  </w:rPr>
                  <w:t>Escribe tu nombre completo.</w:t>
                </w:r>
              </w:p>
            </w:tc>
          </w:sdtContent>
        </w:sdt>
      </w:tr>
      <w:tr w:rsidR="00BF38F5" w:rsidRPr="006318A1" w14:paraId="3DFD5F9E" w14:textId="77777777" w:rsidTr="00C03B4F">
        <w:trPr>
          <w:trHeight w:val="199"/>
        </w:trPr>
        <w:tc>
          <w:tcPr>
            <w:tcW w:w="1056" w:type="dxa"/>
            <w:shd w:val="clear" w:color="auto" w:fill="9CC2E5" w:themeFill="accent5" w:themeFillTint="99"/>
          </w:tcPr>
          <w:p w14:paraId="650C7F99" w14:textId="11EB3680" w:rsidR="00A370B5" w:rsidRPr="006318A1" w:rsidRDefault="00A370B5" w:rsidP="00604005">
            <w:pPr>
              <w:jc w:val="both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DNI/NIF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00622160"/>
            <w:placeholder>
              <w:docPart w:val="1F4CF91B9D7846F09DD6C5F12E123B2D"/>
            </w:placeholder>
            <w:showingPlcHdr/>
            <w:text/>
          </w:sdtPr>
          <w:sdtEndPr/>
          <w:sdtContent>
            <w:tc>
              <w:tcPr>
                <w:tcW w:w="3345" w:type="dxa"/>
                <w:gridSpan w:val="3"/>
              </w:tcPr>
              <w:p w14:paraId="2B880DDD" w14:textId="77777777" w:rsidR="00A370B5" w:rsidRPr="006318A1" w:rsidRDefault="00A370B5" w:rsidP="00604005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318A1">
                  <w:rPr>
                    <w:rStyle w:val="Textodelmarcadordeposicin"/>
                    <w:sz w:val="20"/>
                    <w:szCs w:val="20"/>
                  </w:rPr>
                  <w:t>DNI</w:t>
                </w:r>
                <w:r w:rsidR="00BF38F5" w:rsidRPr="006318A1">
                  <w:rPr>
                    <w:rStyle w:val="Textodelmarcadordeposicin"/>
                    <w:sz w:val="20"/>
                    <w:szCs w:val="20"/>
                  </w:rPr>
                  <w:t>/NIF</w:t>
                </w:r>
              </w:p>
            </w:tc>
          </w:sdtContent>
        </w:sdt>
        <w:tc>
          <w:tcPr>
            <w:tcW w:w="2115" w:type="dxa"/>
            <w:gridSpan w:val="2"/>
            <w:shd w:val="clear" w:color="auto" w:fill="9CC2E5" w:themeFill="accent5" w:themeFillTint="99"/>
          </w:tcPr>
          <w:p w14:paraId="1D88A5BD" w14:textId="77777777" w:rsidR="00A370B5" w:rsidRPr="006318A1" w:rsidRDefault="00A370B5" w:rsidP="00604005">
            <w:pPr>
              <w:tabs>
                <w:tab w:val="center" w:pos="244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Fecha de nacimiento</w:t>
            </w:r>
            <w:r w:rsidRPr="006318A1">
              <w:rPr>
                <w:rFonts w:cstheme="minorHAnsi"/>
                <w:sz w:val="20"/>
                <w:szCs w:val="20"/>
              </w:rPr>
              <w:tab/>
            </w:r>
          </w:p>
        </w:tc>
        <w:sdt>
          <w:sdtPr>
            <w:rPr>
              <w:rFonts w:cstheme="minorHAnsi"/>
              <w:sz w:val="20"/>
              <w:szCs w:val="20"/>
            </w:rPr>
            <w:id w:val="-1096863300"/>
            <w:placeholder>
              <w:docPart w:val="25B34AD43E2F4C76B7D8F5A102528B4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gridSpan w:val="4"/>
              </w:tcPr>
              <w:p w14:paraId="1E4AFDF5" w14:textId="77777777" w:rsidR="00A370B5" w:rsidRPr="006318A1" w:rsidRDefault="0095003B" w:rsidP="00604005">
                <w:pPr>
                  <w:tabs>
                    <w:tab w:val="center" w:pos="2442"/>
                  </w:tabs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318A1">
                  <w:rPr>
                    <w:rStyle w:val="Textodelmarcadordeposicin"/>
                    <w:sz w:val="20"/>
                    <w:szCs w:val="20"/>
                  </w:rPr>
                  <w:t>Indica aquí la fecha.</w:t>
                </w:r>
              </w:p>
            </w:tc>
          </w:sdtContent>
        </w:sdt>
      </w:tr>
      <w:tr w:rsidR="00BF38F5" w:rsidRPr="006318A1" w14:paraId="2C1EE742" w14:textId="77777777" w:rsidTr="00C03B4F">
        <w:trPr>
          <w:trHeight w:val="236"/>
        </w:trPr>
        <w:tc>
          <w:tcPr>
            <w:tcW w:w="1056" w:type="dxa"/>
            <w:shd w:val="clear" w:color="auto" w:fill="9CC2E5" w:themeFill="accent5" w:themeFillTint="99"/>
          </w:tcPr>
          <w:p w14:paraId="3C4A1268" w14:textId="77777777" w:rsidR="000665D5" w:rsidRPr="006318A1" w:rsidRDefault="000665D5" w:rsidP="00604005">
            <w:pPr>
              <w:jc w:val="both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Dirección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52896926"/>
            <w:placeholder>
              <w:docPart w:val="55309C3DC618464192658407CEC408E4"/>
            </w:placeholder>
            <w:showingPlcHdr/>
          </w:sdtPr>
          <w:sdtEndPr/>
          <w:sdtContent>
            <w:tc>
              <w:tcPr>
                <w:tcW w:w="3345" w:type="dxa"/>
                <w:gridSpan w:val="3"/>
              </w:tcPr>
              <w:p w14:paraId="00B0E9BD" w14:textId="1A50961E" w:rsidR="000665D5" w:rsidRPr="006318A1" w:rsidRDefault="007E6C38" w:rsidP="00604005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Dirección</w:t>
                </w:r>
              </w:p>
            </w:tc>
          </w:sdtContent>
        </w:sdt>
        <w:tc>
          <w:tcPr>
            <w:tcW w:w="1406" w:type="dxa"/>
            <w:shd w:val="clear" w:color="auto" w:fill="9CC2E5" w:themeFill="accent5" w:themeFillTint="99"/>
          </w:tcPr>
          <w:p w14:paraId="1E03B5DA" w14:textId="77777777" w:rsidR="000665D5" w:rsidRPr="006318A1" w:rsidRDefault="000665D5" w:rsidP="00604005">
            <w:pPr>
              <w:jc w:val="both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Código postal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96196651"/>
            <w:placeholder>
              <w:docPart w:val="968D6F7C85274F4F9A27E16B0B39C633"/>
            </w:placeholder>
            <w:showingPlcHdr/>
            <w:text/>
          </w:sdtPr>
          <w:sdtEndPr/>
          <w:sdtContent>
            <w:tc>
              <w:tcPr>
                <w:tcW w:w="1588" w:type="dxa"/>
                <w:gridSpan w:val="2"/>
              </w:tcPr>
              <w:p w14:paraId="0F643CE6" w14:textId="77777777" w:rsidR="000665D5" w:rsidRPr="006318A1" w:rsidRDefault="0095003B" w:rsidP="00604005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318A1">
                  <w:rPr>
                    <w:rStyle w:val="Textodelmarcadordeposicin"/>
                    <w:sz w:val="20"/>
                    <w:szCs w:val="20"/>
                  </w:rPr>
                  <w:t>CP</w:t>
                </w:r>
              </w:p>
            </w:tc>
          </w:sdtContent>
        </w:sdt>
        <w:tc>
          <w:tcPr>
            <w:tcW w:w="984" w:type="dxa"/>
            <w:gridSpan w:val="2"/>
            <w:shd w:val="clear" w:color="auto" w:fill="9CC2E5" w:themeFill="accent5" w:themeFillTint="99"/>
          </w:tcPr>
          <w:p w14:paraId="1380F439" w14:textId="77777777" w:rsidR="000665D5" w:rsidRPr="006318A1" w:rsidRDefault="000665D5" w:rsidP="00604005">
            <w:pPr>
              <w:jc w:val="both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Localidad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61806337"/>
            <w:placeholder>
              <w:docPart w:val="D81A6DD7467E493BA4F9005A3F91D0A3"/>
            </w:placeholder>
            <w:showingPlcHdr/>
            <w:text/>
          </w:sdtPr>
          <w:sdtEndPr/>
          <w:sdtContent>
            <w:tc>
              <w:tcPr>
                <w:tcW w:w="1823" w:type="dxa"/>
              </w:tcPr>
              <w:p w14:paraId="5525F46D" w14:textId="77777777" w:rsidR="000665D5" w:rsidRPr="006318A1" w:rsidRDefault="0095003B" w:rsidP="00604005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318A1">
                  <w:rPr>
                    <w:rStyle w:val="Textodelmarcadordeposicin"/>
                    <w:sz w:val="20"/>
                    <w:szCs w:val="20"/>
                  </w:rPr>
                  <w:t>Localidad</w:t>
                </w:r>
              </w:p>
            </w:tc>
          </w:sdtContent>
        </w:sdt>
      </w:tr>
      <w:tr w:rsidR="00BF38F5" w:rsidRPr="006318A1" w14:paraId="49A3A8C3" w14:textId="77777777" w:rsidTr="00C03B4F">
        <w:trPr>
          <w:trHeight w:val="285"/>
        </w:trPr>
        <w:tc>
          <w:tcPr>
            <w:tcW w:w="1056" w:type="dxa"/>
            <w:shd w:val="clear" w:color="auto" w:fill="9CC2E5" w:themeFill="accent5" w:themeFillTint="99"/>
          </w:tcPr>
          <w:p w14:paraId="389A8F1E" w14:textId="77777777" w:rsidR="00A370B5" w:rsidRPr="006318A1" w:rsidRDefault="00A370B5" w:rsidP="00604005">
            <w:pPr>
              <w:jc w:val="both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Provincia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63790821"/>
            <w:placeholder>
              <w:docPart w:val="0761A8E0F82748E48D364D2E69030945"/>
            </w:placeholder>
            <w:showingPlcHdr/>
            <w:text/>
          </w:sdtPr>
          <w:sdtEndPr/>
          <w:sdtContent>
            <w:tc>
              <w:tcPr>
                <w:tcW w:w="3345" w:type="dxa"/>
                <w:gridSpan w:val="3"/>
              </w:tcPr>
              <w:p w14:paraId="1C7137F5" w14:textId="77777777" w:rsidR="00A370B5" w:rsidRPr="006318A1" w:rsidRDefault="00BF38F5" w:rsidP="00604005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318A1">
                  <w:rPr>
                    <w:rStyle w:val="Textodelmarcadordeposicin"/>
                    <w:sz w:val="20"/>
                    <w:szCs w:val="20"/>
                  </w:rPr>
                  <w:t>Provincia</w:t>
                </w:r>
              </w:p>
            </w:tc>
          </w:sdtContent>
        </w:sdt>
        <w:tc>
          <w:tcPr>
            <w:tcW w:w="1406" w:type="dxa"/>
            <w:shd w:val="clear" w:color="auto" w:fill="9CC2E5" w:themeFill="accent5" w:themeFillTint="99"/>
          </w:tcPr>
          <w:p w14:paraId="3E7C8579" w14:textId="77777777" w:rsidR="00A370B5" w:rsidRPr="006318A1" w:rsidRDefault="00A370B5" w:rsidP="00604005">
            <w:pPr>
              <w:ind w:right="-111"/>
              <w:jc w:val="both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Nacionalidad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21618828"/>
            <w:placeholder>
              <w:docPart w:val="28FDB5D4E52445F38593383AF9D09030"/>
            </w:placeholder>
            <w:showingPlcHdr/>
            <w:text/>
          </w:sdtPr>
          <w:sdtEndPr/>
          <w:sdtContent>
            <w:tc>
              <w:tcPr>
                <w:tcW w:w="4395" w:type="dxa"/>
                <w:gridSpan w:val="5"/>
              </w:tcPr>
              <w:p w14:paraId="4A195A22" w14:textId="77777777" w:rsidR="00A370B5" w:rsidRPr="006318A1" w:rsidRDefault="0095003B" w:rsidP="00604005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318A1">
                  <w:rPr>
                    <w:rStyle w:val="Textodelmarcadordeposicin"/>
                    <w:sz w:val="20"/>
                    <w:szCs w:val="20"/>
                  </w:rPr>
                  <w:t>Nacionalidad</w:t>
                </w:r>
              </w:p>
            </w:tc>
          </w:sdtContent>
        </w:sdt>
      </w:tr>
      <w:tr w:rsidR="00BF38F5" w:rsidRPr="006318A1" w14:paraId="011AE3AA" w14:textId="77777777" w:rsidTr="00C03B4F">
        <w:trPr>
          <w:trHeight w:val="190"/>
        </w:trPr>
        <w:tc>
          <w:tcPr>
            <w:tcW w:w="1946" w:type="dxa"/>
            <w:gridSpan w:val="3"/>
            <w:shd w:val="clear" w:color="auto" w:fill="9CC2E5" w:themeFill="accent5" w:themeFillTint="99"/>
          </w:tcPr>
          <w:p w14:paraId="268E1596" w14:textId="77777777" w:rsidR="00BF38F5" w:rsidRPr="006318A1" w:rsidRDefault="00BF38F5" w:rsidP="00604005">
            <w:pPr>
              <w:jc w:val="both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Correo electrónico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125607359"/>
            <w:placeholder>
              <w:docPart w:val="B23983427A434C6E9401731573F786EA"/>
            </w:placeholder>
            <w:showingPlcHdr/>
            <w:text/>
          </w:sdtPr>
          <w:sdtEndPr/>
          <w:sdtContent>
            <w:tc>
              <w:tcPr>
                <w:tcW w:w="4570" w:type="dxa"/>
                <w:gridSpan w:val="3"/>
              </w:tcPr>
              <w:p w14:paraId="33DEDFAE" w14:textId="77777777" w:rsidR="00BF38F5" w:rsidRPr="006318A1" w:rsidRDefault="00BF38F5" w:rsidP="00604005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318A1">
                  <w:rPr>
                    <w:rStyle w:val="Textodelmarcadordeposicin"/>
                    <w:sz w:val="20"/>
                    <w:szCs w:val="20"/>
                  </w:rPr>
                  <w:t>E-mail</w:t>
                </w:r>
              </w:p>
            </w:tc>
          </w:sdtContent>
        </w:sdt>
        <w:tc>
          <w:tcPr>
            <w:tcW w:w="1407" w:type="dxa"/>
            <w:gridSpan w:val="2"/>
            <w:shd w:val="clear" w:color="auto" w:fill="9CC2E5" w:themeFill="accent5" w:themeFillTint="99"/>
          </w:tcPr>
          <w:p w14:paraId="0837D4EE" w14:textId="77777777" w:rsidR="00BF38F5" w:rsidRPr="006318A1" w:rsidRDefault="00BF38F5" w:rsidP="00604005">
            <w:pPr>
              <w:jc w:val="both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Teléfono</w:t>
            </w:r>
          </w:p>
        </w:tc>
        <w:sdt>
          <w:sdtPr>
            <w:rPr>
              <w:rFonts w:cstheme="minorHAnsi"/>
              <w:sz w:val="20"/>
              <w:szCs w:val="20"/>
            </w:rPr>
            <w:id w:val="231200451"/>
            <w:placeholder>
              <w:docPart w:val="CDEE6934977C42898B984320747A5580"/>
            </w:placeholder>
            <w:showingPlcHdr/>
            <w:text/>
          </w:sdtPr>
          <w:sdtEndPr/>
          <w:sdtContent>
            <w:tc>
              <w:tcPr>
                <w:tcW w:w="2279" w:type="dxa"/>
                <w:gridSpan w:val="2"/>
              </w:tcPr>
              <w:p w14:paraId="60F06335" w14:textId="77777777" w:rsidR="00BF38F5" w:rsidRPr="006318A1" w:rsidRDefault="0095003B" w:rsidP="00604005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318A1">
                  <w:rPr>
                    <w:rStyle w:val="Textodelmarcadordeposicin"/>
                    <w:sz w:val="20"/>
                    <w:szCs w:val="20"/>
                  </w:rPr>
                  <w:t>Teléfono</w:t>
                </w:r>
              </w:p>
            </w:tc>
          </w:sdtContent>
        </w:sdt>
      </w:tr>
    </w:tbl>
    <w:p w14:paraId="7F9CAA73" w14:textId="77777777" w:rsidR="007058C7" w:rsidRPr="00764ED5" w:rsidRDefault="007058C7" w:rsidP="0042789C">
      <w:pPr>
        <w:spacing w:after="0"/>
        <w:ind w:left="-142" w:right="-131"/>
        <w:jc w:val="both"/>
        <w:rPr>
          <w:rFonts w:cstheme="minorHAnsi"/>
          <w:b/>
          <w:bCs/>
          <w:sz w:val="16"/>
          <w:szCs w:val="16"/>
        </w:rPr>
      </w:pPr>
    </w:p>
    <w:p w14:paraId="3843F8BD" w14:textId="77777777" w:rsidR="007058C7" w:rsidRPr="006318A1" w:rsidRDefault="0042789C" w:rsidP="00604005">
      <w:pPr>
        <w:spacing w:after="0"/>
        <w:ind w:left="-142" w:right="-131"/>
        <w:jc w:val="both"/>
        <w:rPr>
          <w:rFonts w:cstheme="minorHAnsi"/>
          <w:b/>
          <w:bCs/>
        </w:rPr>
      </w:pPr>
      <w:bookmarkStart w:id="1" w:name="_Hlk85397364"/>
      <w:r w:rsidRPr="006318A1">
        <w:rPr>
          <w:rFonts w:cstheme="minorHAnsi"/>
          <w:b/>
          <w:bCs/>
        </w:rPr>
        <w:t>Datos académicos:</w:t>
      </w:r>
    </w:p>
    <w:bookmarkEnd w:id="1"/>
    <w:p w14:paraId="5F20514A" w14:textId="77777777" w:rsidR="00107504" w:rsidRPr="00764ED5" w:rsidRDefault="00107504" w:rsidP="00604005">
      <w:pPr>
        <w:spacing w:after="0"/>
        <w:ind w:left="-142" w:right="-131"/>
        <w:jc w:val="both"/>
        <w:rPr>
          <w:rFonts w:cstheme="minorHAnsi"/>
          <w:b/>
          <w:bCs/>
          <w:sz w:val="10"/>
          <w:szCs w:val="10"/>
        </w:rPr>
      </w:pPr>
    </w:p>
    <w:tbl>
      <w:tblPr>
        <w:tblStyle w:val="Tablaconcuadrcula"/>
        <w:tblW w:w="10202" w:type="dxa"/>
        <w:tblInd w:w="-142" w:type="dxa"/>
        <w:tblLook w:val="04A0" w:firstRow="1" w:lastRow="0" w:firstColumn="1" w:lastColumn="0" w:noHBand="0" w:noVBand="1"/>
      </w:tblPr>
      <w:tblGrid>
        <w:gridCol w:w="1271"/>
        <w:gridCol w:w="426"/>
        <w:gridCol w:w="4677"/>
        <w:gridCol w:w="3828"/>
      </w:tblGrid>
      <w:tr w:rsidR="00CC2EBE" w:rsidRPr="006318A1" w14:paraId="1C938F81" w14:textId="77777777" w:rsidTr="00C03B4F">
        <w:trPr>
          <w:trHeight w:val="294"/>
        </w:trPr>
        <w:tc>
          <w:tcPr>
            <w:tcW w:w="1697" w:type="dxa"/>
            <w:gridSpan w:val="2"/>
            <w:shd w:val="clear" w:color="auto" w:fill="9CC2E5" w:themeFill="accent5" w:themeFillTint="99"/>
          </w:tcPr>
          <w:p w14:paraId="6557E3F4" w14:textId="185B93CA" w:rsidR="00CC2EBE" w:rsidRPr="006318A1" w:rsidRDefault="00CC2EBE" w:rsidP="00604005">
            <w:pPr>
              <w:ind w:right="-13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del Ciclo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12305341"/>
            <w:placeholder>
              <w:docPart w:val="970CCC29EEDD428EA7DCDB99517E2A53"/>
            </w:placeholder>
            <w:showingPlcHdr/>
            <w:text/>
          </w:sdtPr>
          <w:sdtEndPr/>
          <w:sdtContent>
            <w:tc>
              <w:tcPr>
                <w:tcW w:w="8505" w:type="dxa"/>
                <w:gridSpan w:val="2"/>
              </w:tcPr>
              <w:p w14:paraId="4600824D" w14:textId="01FBA567" w:rsidR="00CC2EBE" w:rsidRPr="006318A1" w:rsidRDefault="00604005" w:rsidP="00604005">
                <w:pPr>
                  <w:ind w:right="-131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04005">
                  <w:rPr>
                    <w:rStyle w:val="Textodelmarcadordeposicin"/>
                    <w:sz w:val="20"/>
                    <w:szCs w:val="20"/>
                  </w:rPr>
                  <w:t xml:space="preserve">Indica el nombre del </w:t>
                </w:r>
                <w:r w:rsidR="007E6C38">
                  <w:rPr>
                    <w:rStyle w:val="Textodelmarcadordeposicin"/>
                    <w:sz w:val="20"/>
                    <w:szCs w:val="20"/>
                  </w:rPr>
                  <w:t>Ciclo que estás cursando</w:t>
                </w:r>
                <w:r w:rsidR="00CC2EBE" w:rsidRPr="00604005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737ED" w:rsidRPr="006318A1" w14:paraId="25F7D799" w14:textId="77777777" w:rsidTr="00C03B4F">
        <w:trPr>
          <w:trHeight w:val="294"/>
        </w:trPr>
        <w:tc>
          <w:tcPr>
            <w:tcW w:w="6374" w:type="dxa"/>
            <w:gridSpan w:val="3"/>
            <w:shd w:val="clear" w:color="auto" w:fill="9CC2E5" w:themeFill="accent5" w:themeFillTint="99"/>
          </w:tcPr>
          <w:p w14:paraId="75DB64FD" w14:textId="77777777" w:rsidR="00C737ED" w:rsidRPr="006318A1" w:rsidRDefault="00C737ED" w:rsidP="00A519AB">
            <w:pPr>
              <w:ind w:right="-131"/>
              <w:jc w:val="center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Nivel de competencia lingüística</w:t>
            </w:r>
          </w:p>
        </w:tc>
        <w:tc>
          <w:tcPr>
            <w:tcW w:w="3828" w:type="dxa"/>
            <w:shd w:val="clear" w:color="auto" w:fill="9CC2E5" w:themeFill="accent5" w:themeFillTint="99"/>
          </w:tcPr>
          <w:p w14:paraId="7CBE2755" w14:textId="77777777" w:rsidR="00C737ED" w:rsidRPr="006318A1" w:rsidRDefault="00C737ED" w:rsidP="009A7DE0">
            <w:pPr>
              <w:ind w:right="-131"/>
              <w:jc w:val="center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Certificado oficial</w:t>
            </w:r>
          </w:p>
        </w:tc>
      </w:tr>
      <w:tr w:rsidR="00C737ED" w:rsidRPr="006318A1" w14:paraId="344C75F1" w14:textId="77777777" w:rsidTr="00382720">
        <w:trPr>
          <w:trHeight w:val="504"/>
        </w:trPr>
        <w:tc>
          <w:tcPr>
            <w:tcW w:w="1271" w:type="dxa"/>
          </w:tcPr>
          <w:p w14:paraId="3016DBD4" w14:textId="77777777" w:rsidR="00C737ED" w:rsidRPr="006318A1" w:rsidRDefault="00C737ED" w:rsidP="00604005">
            <w:pPr>
              <w:ind w:right="-131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Inglés</w:t>
            </w:r>
          </w:p>
        </w:tc>
        <w:tc>
          <w:tcPr>
            <w:tcW w:w="5103" w:type="dxa"/>
            <w:gridSpan w:val="2"/>
          </w:tcPr>
          <w:p w14:paraId="77FC2649" w14:textId="24D401E9" w:rsidR="00C737ED" w:rsidRPr="006318A1" w:rsidRDefault="00F87200" w:rsidP="00F87200">
            <w:pPr>
              <w:ind w:right="30"/>
              <w:jc w:val="center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4DD87D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9pt;height:21.5pt" o:ole="">
                  <v:imagedata r:id="rId7" o:title=""/>
                </v:shape>
                <w:control r:id="rId8" w:name="CheckBox1" w:shapeid="_x0000_i1076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0540FA6B">
                <v:shape id="_x0000_i1078" type="#_x0000_t75" style="width:29pt;height:21.5pt" o:ole="">
                  <v:imagedata r:id="rId9" o:title=""/>
                </v:shape>
                <w:control r:id="rId10" w:name="CheckBox2" w:shapeid="_x0000_i1078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28D386EE">
                <v:shape id="_x0000_i1080" type="#_x0000_t75" style="width:30.1pt;height:22.55pt" o:ole="">
                  <v:imagedata r:id="rId11" o:title=""/>
                </v:shape>
                <w:control r:id="rId12" w:name="CheckBox3" w:shapeid="_x0000_i1080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55EC2ACE">
                <v:shape id="_x0000_i1082" type="#_x0000_t75" style="width:29pt;height:21.5pt" o:ole="">
                  <v:imagedata r:id="rId13" o:title=""/>
                </v:shape>
                <w:control r:id="rId14" w:name="CheckBox4" w:shapeid="_x0000_i1082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60331293">
                <v:shape id="_x0000_i1084" type="#_x0000_t75" style="width:31.15pt;height:22.55pt" o:ole="">
                  <v:imagedata r:id="rId15" o:title=""/>
                </v:shape>
                <w:control r:id="rId16" w:name="CheckBox5" w:shapeid="_x0000_i1084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225C8744">
                <v:shape id="_x0000_i1086" type="#_x0000_t75" style="width:30.1pt;height:21.5pt" o:ole="">
                  <v:imagedata r:id="rId17" o:title=""/>
                </v:shape>
                <w:control r:id="rId18" w:name="CheckBox6" w:shapeid="_x0000_i1086"/>
              </w:object>
            </w:r>
          </w:p>
        </w:tc>
        <w:sdt>
          <w:sdtPr>
            <w:rPr>
              <w:rFonts w:cstheme="minorHAnsi"/>
              <w:sz w:val="20"/>
              <w:szCs w:val="20"/>
            </w:rPr>
            <w:id w:val="1759945029"/>
            <w:placeholder>
              <w:docPart w:val="C9ED644AD74B488AB41EB410BD969968"/>
            </w:placeholder>
            <w:showingPlcHdr/>
            <w:dropDownList>
              <w:listItem w:value="Elige un elemento.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3828" w:type="dxa"/>
              </w:tcPr>
              <w:p w14:paraId="1F55A94B" w14:textId="532FEE6B" w:rsidR="00C737ED" w:rsidRPr="006318A1" w:rsidRDefault="00382720" w:rsidP="009A7DE0">
                <w:pPr>
                  <w:ind w:left="41" w:right="-131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7B49A8">
                  <w:rPr>
                    <w:rStyle w:val="Textodelmarcadordeposicin"/>
                  </w:rPr>
                  <w:t>Eli</w:t>
                </w:r>
                <w:r>
                  <w:rPr>
                    <w:rStyle w:val="Textodelmarcadordeposicin"/>
                  </w:rPr>
                  <w:t>ge</w:t>
                </w:r>
                <w:r w:rsidRPr="007B49A8">
                  <w:rPr>
                    <w:rStyle w:val="Textodelmarcadordeposicin"/>
                  </w:rPr>
                  <w:t xml:space="preserve"> un elemento.</w:t>
                </w:r>
              </w:p>
            </w:tc>
          </w:sdtContent>
        </w:sdt>
      </w:tr>
      <w:tr w:rsidR="009A7DE0" w:rsidRPr="006318A1" w14:paraId="16F05A46" w14:textId="77777777" w:rsidTr="00382720">
        <w:trPr>
          <w:trHeight w:val="568"/>
        </w:trPr>
        <w:tc>
          <w:tcPr>
            <w:tcW w:w="1271" w:type="dxa"/>
          </w:tcPr>
          <w:p w14:paraId="74557444" w14:textId="77777777" w:rsidR="009A7DE0" w:rsidRPr="006318A1" w:rsidRDefault="009A7DE0" w:rsidP="00604005">
            <w:pPr>
              <w:ind w:right="-131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Francés</w:t>
            </w:r>
          </w:p>
        </w:tc>
        <w:tc>
          <w:tcPr>
            <w:tcW w:w="5103" w:type="dxa"/>
            <w:gridSpan w:val="2"/>
          </w:tcPr>
          <w:p w14:paraId="0D5A4D1E" w14:textId="4E0E6194" w:rsidR="009A7DE0" w:rsidRPr="006318A1" w:rsidRDefault="00F87200" w:rsidP="009A7DE0">
            <w:pPr>
              <w:ind w:left="37" w:right="3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52BE0AD4">
                <v:shape id="_x0000_i1088" type="#_x0000_t75" style="width:29pt;height:21.5pt" o:ole="">
                  <v:imagedata r:id="rId19" o:title=""/>
                </v:shape>
                <w:control r:id="rId20" w:name="CheckBox11" w:shapeid="_x0000_i1088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5FB239A9">
                <v:shape id="_x0000_i1090" type="#_x0000_t75" style="width:29pt;height:21.5pt" o:ole="">
                  <v:imagedata r:id="rId21" o:title=""/>
                </v:shape>
                <w:control r:id="rId22" w:name="CheckBox21" w:shapeid="_x0000_i1090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535AEFA5">
                <v:shape id="_x0000_i1092" type="#_x0000_t75" style="width:30.1pt;height:22.55pt" o:ole="">
                  <v:imagedata r:id="rId23" o:title=""/>
                </v:shape>
                <w:control r:id="rId24" w:name="CheckBox31" w:shapeid="_x0000_i1092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62A87251">
                <v:shape id="_x0000_i1094" type="#_x0000_t75" style="width:29pt;height:21.5pt" o:ole="">
                  <v:imagedata r:id="rId13" o:title=""/>
                </v:shape>
                <w:control r:id="rId25" w:name="CheckBox41" w:shapeid="_x0000_i1094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73368469">
                <v:shape id="_x0000_i1096" type="#_x0000_t75" style="width:29pt;height:21.5pt" o:ole="">
                  <v:imagedata r:id="rId26" o:title=""/>
                </v:shape>
                <w:control r:id="rId27" w:name="CheckBox51" w:shapeid="_x0000_i1096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0D829B12">
                <v:shape id="_x0000_i1098" type="#_x0000_t75" style="width:30.1pt;height:21.5pt" o:ole="">
                  <v:imagedata r:id="rId28" o:title=""/>
                </v:shape>
                <w:control r:id="rId29" w:name="CheckBox61" w:shapeid="_x0000_i1098"/>
              </w:object>
            </w:r>
          </w:p>
        </w:tc>
        <w:sdt>
          <w:sdtPr>
            <w:rPr>
              <w:rFonts w:cstheme="minorHAnsi"/>
              <w:sz w:val="20"/>
              <w:szCs w:val="20"/>
            </w:rPr>
            <w:id w:val="-1389481428"/>
            <w:placeholder>
              <w:docPart w:val="20A36F366CDB422A9C557EF11D763F48"/>
            </w:placeholder>
            <w:showingPlcHdr/>
            <w:dropDownList>
              <w:listItem w:value="Elige un elemento.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3828" w:type="dxa"/>
              </w:tcPr>
              <w:p w14:paraId="5C4D277A" w14:textId="133446C5" w:rsidR="009A7DE0" w:rsidRPr="006318A1" w:rsidRDefault="00382720" w:rsidP="009A7DE0">
                <w:pPr>
                  <w:ind w:left="41" w:right="-131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B49A8">
                  <w:rPr>
                    <w:rStyle w:val="Textodelmarcadordeposicin"/>
                  </w:rPr>
                  <w:t>Eli</w:t>
                </w:r>
                <w:r>
                  <w:rPr>
                    <w:rStyle w:val="Textodelmarcadordeposicin"/>
                  </w:rPr>
                  <w:t>ge</w:t>
                </w:r>
                <w:r w:rsidRPr="007B49A8">
                  <w:rPr>
                    <w:rStyle w:val="Textodelmarcadordeposicin"/>
                  </w:rPr>
                  <w:t xml:space="preserve"> un elemento.</w:t>
                </w:r>
              </w:p>
            </w:tc>
          </w:sdtContent>
        </w:sdt>
      </w:tr>
      <w:tr w:rsidR="009A7DE0" w:rsidRPr="006318A1" w14:paraId="232205C0" w14:textId="77777777" w:rsidTr="00382720">
        <w:trPr>
          <w:trHeight w:val="502"/>
        </w:trPr>
        <w:tc>
          <w:tcPr>
            <w:tcW w:w="1271" w:type="dxa"/>
          </w:tcPr>
          <w:p w14:paraId="1DC3F8F0" w14:textId="77777777" w:rsidR="009A7DE0" w:rsidRPr="006318A1" w:rsidRDefault="009A7DE0" w:rsidP="00604005">
            <w:pPr>
              <w:ind w:right="-131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5103" w:type="dxa"/>
            <w:gridSpan w:val="2"/>
          </w:tcPr>
          <w:p w14:paraId="0231C9EF" w14:textId="6D2F13C7" w:rsidR="009A7DE0" w:rsidRPr="006318A1" w:rsidRDefault="00F87200" w:rsidP="009A7DE0">
            <w:pPr>
              <w:ind w:left="37" w:right="3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6683BCCE">
                <v:shape id="_x0000_i1100" type="#_x0000_t75" style="width:29pt;height:21.5pt" o:ole="">
                  <v:imagedata r:id="rId19" o:title=""/>
                </v:shape>
                <w:control r:id="rId30" w:name="CheckBox12" w:shapeid="_x0000_i1100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66EF1EAC">
                <v:shape id="_x0000_i1102" type="#_x0000_t75" style="width:29pt;height:21.5pt" o:ole="">
                  <v:imagedata r:id="rId21" o:title=""/>
                </v:shape>
                <w:control r:id="rId31" w:name="CheckBox22" w:shapeid="_x0000_i1102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7E78A5A4">
                <v:shape id="_x0000_i1104" type="#_x0000_t75" style="width:30.1pt;height:22.55pt" o:ole="">
                  <v:imagedata r:id="rId23" o:title=""/>
                </v:shape>
                <w:control r:id="rId32" w:name="CheckBox32" w:shapeid="_x0000_i1104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757779C3">
                <v:shape id="_x0000_i1106" type="#_x0000_t75" style="width:29pt;height:21.5pt" o:ole="">
                  <v:imagedata r:id="rId13" o:title=""/>
                </v:shape>
                <w:control r:id="rId33" w:name="CheckBox42" w:shapeid="_x0000_i1106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03873158">
                <v:shape id="_x0000_i1108" type="#_x0000_t75" style="width:31.15pt;height:23.65pt" o:ole="">
                  <v:imagedata r:id="rId34" o:title=""/>
                </v:shape>
                <w:control r:id="rId35" w:name="CheckBox52" w:shapeid="_x0000_i1108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747CA80D">
                <v:shape id="_x0000_i1110" type="#_x0000_t75" style="width:30.1pt;height:21.5pt" o:ole="">
                  <v:imagedata r:id="rId28" o:title=""/>
                </v:shape>
                <w:control r:id="rId36" w:name="CheckBox62" w:shapeid="_x0000_i1110"/>
              </w:object>
            </w:r>
          </w:p>
        </w:tc>
        <w:sdt>
          <w:sdtPr>
            <w:rPr>
              <w:rFonts w:cstheme="minorHAnsi"/>
              <w:sz w:val="20"/>
              <w:szCs w:val="20"/>
            </w:rPr>
            <w:id w:val="1118416931"/>
            <w:placeholder>
              <w:docPart w:val="E830FBA045B54B43B003DC6E8D215F3B"/>
            </w:placeholder>
            <w:showingPlcHdr/>
            <w:dropDownList>
              <w:listItem w:value="Elige un elemento.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3828" w:type="dxa"/>
              </w:tcPr>
              <w:p w14:paraId="4B1C98E2" w14:textId="30AF8434" w:rsidR="009A7DE0" w:rsidRPr="006318A1" w:rsidRDefault="00382720" w:rsidP="009A7DE0">
                <w:pPr>
                  <w:ind w:left="41" w:right="-131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7B49A8">
                  <w:rPr>
                    <w:rStyle w:val="Textodelmarcadordeposicin"/>
                  </w:rPr>
                  <w:t>Eli</w:t>
                </w:r>
                <w:r>
                  <w:rPr>
                    <w:rStyle w:val="Textodelmarcadordeposicin"/>
                  </w:rPr>
                  <w:t>ge</w:t>
                </w:r>
                <w:r w:rsidRPr="007B49A8">
                  <w:rPr>
                    <w:rStyle w:val="Textodelmarcadordeposicin"/>
                  </w:rPr>
                  <w:t xml:space="preserve"> un elemento.</w:t>
                </w:r>
              </w:p>
            </w:tc>
          </w:sdtContent>
        </w:sdt>
      </w:tr>
      <w:tr w:rsidR="009A7DE0" w:rsidRPr="006318A1" w14:paraId="028F07F4" w14:textId="77777777" w:rsidTr="00DD2BE7">
        <w:trPr>
          <w:trHeight w:val="538"/>
        </w:trPr>
        <w:tc>
          <w:tcPr>
            <w:tcW w:w="1271" w:type="dxa"/>
          </w:tcPr>
          <w:p w14:paraId="6B435397" w14:textId="77777777" w:rsidR="009A7DE0" w:rsidRPr="006318A1" w:rsidRDefault="009A7DE0" w:rsidP="00604005">
            <w:pPr>
              <w:ind w:right="-131"/>
              <w:rPr>
                <w:rFonts w:cstheme="minorHAnsi"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t>Portugués</w:t>
            </w:r>
          </w:p>
        </w:tc>
        <w:tc>
          <w:tcPr>
            <w:tcW w:w="5103" w:type="dxa"/>
            <w:gridSpan w:val="2"/>
          </w:tcPr>
          <w:p w14:paraId="10EAB494" w14:textId="3CD6C9C4" w:rsidR="009A7DE0" w:rsidRPr="006318A1" w:rsidRDefault="00F87200" w:rsidP="009A7DE0">
            <w:pPr>
              <w:ind w:left="37" w:right="3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6D47E591">
                <v:shape id="_x0000_i1112" type="#_x0000_t75" style="width:29pt;height:21.5pt" o:ole="">
                  <v:imagedata r:id="rId7" o:title=""/>
                </v:shape>
                <w:control r:id="rId37" w:name="CheckBox13" w:shapeid="_x0000_i1112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7A3EECC6">
                <v:shape id="_x0000_i1114" type="#_x0000_t75" style="width:29pt;height:21.5pt" o:ole="">
                  <v:imagedata r:id="rId21" o:title=""/>
                </v:shape>
                <w:control r:id="rId38" w:name="CheckBox23" w:shapeid="_x0000_i1114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5B0E66EF">
                <v:shape id="_x0000_i1116" type="#_x0000_t75" style="width:30.1pt;height:22.55pt" o:ole="">
                  <v:imagedata r:id="rId11" o:title=""/>
                </v:shape>
                <w:control r:id="rId39" w:name="CheckBox33" w:shapeid="_x0000_i1116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528FB42B">
                <v:shape id="_x0000_i1118" type="#_x0000_t75" style="width:29pt;height:21.5pt" o:ole="">
                  <v:imagedata r:id="rId13" o:title=""/>
                </v:shape>
                <w:control r:id="rId40" w:name="CheckBox43" w:shapeid="_x0000_i1118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6DFFAB30">
                <v:shape id="_x0000_i1120" type="#_x0000_t75" style="width:30.1pt;height:22.55pt" o:ole="">
                  <v:imagedata r:id="rId41" o:title=""/>
                </v:shape>
                <w:control r:id="rId42" w:name="CheckBox53" w:shapeid="_x0000_i1120"/>
              </w:object>
            </w:r>
            <w:r w:rsidRPr="006318A1">
              <w:rPr>
                <w:rFonts w:cstheme="minorHAnsi"/>
                <w:sz w:val="20"/>
                <w:szCs w:val="20"/>
              </w:rPr>
              <w:object w:dxaOrig="225" w:dyaOrig="225" w14:anchorId="04573AEA">
                <v:shape id="_x0000_i1122" type="#_x0000_t75" style="width:30.1pt;height:21.5pt" o:ole="">
                  <v:imagedata r:id="rId28" o:title=""/>
                </v:shape>
                <w:control r:id="rId43" w:name="CheckBox63" w:shapeid="_x0000_i1122"/>
              </w:object>
            </w:r>
          </w:p>
        </w:tc>
        <w:sdt>
          <w:sdtPr>
            <w:rPr>
              <w:rFonts w:cstheme="minorHAnsi"/>
              <w:sz w:val="20"/>
              <w:szCs w:val="20"/>
            </w:rPr>
            <w:id w:val="-1660067112"/>
            <w:placeholder>
              <w:docPart w:val="94CEA56CD4704670BFFE0A5DD67DCCBD"/>
            </w:placeholder>
            <w:showingPlcHdr/>
            <w:dropDownList>
              <w:listItem w:value="Elige un elemento.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3828" w:type="dxa"/>
              </w:tcPr>
              <w:p w14:paraId="171E5AD3" w14:textId="736291B0" w:rsidR="009A7DE0" w:rsidRPr="006318A1" w:rsidRDefault="00382720" w:rsidP="009A7DE0">
                <w:pPr>
                  <w:ind w:left="41" w:right="-131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7B49A8">
                  <w:rPr>
                    <w:rStyle w:val="Textodelmarcadordeposicin"/>
                  </w:rPr>
                  <w:t>Eli</w:t>
                </w:r>
                <w:r>
                  <w:rPr>
                    <w:rStyle w:val="Textodelmarcadordeposicin"/>
                  </w:rPr>
                  <w:t>ge</w:t>
                </w:r>
                <w:r w:rsidRPr="007B49A8">
                  <w:rPr>
                    <w:rStyle w:val="Textodelmarcadordeposicin"/>
                  </w:rPr>
                  <w:t xml:space="preserve"> un elemento.</w:t>
                </w:r>
              </w:p>
            </w:tc>
          </w:sdtContent>
        </w:sdt>
      </w:tr>
      <w:tr w:rsidR="00C737ED" w:rsidRPr="006318A1" w14:paraId="39992997" w14:textId="77777777" w:rsidTr="00CC2EBE">
        <w:trPr>
          <w:trHeight w:val="344"/>
        </w:trPr>
        <w:tc>
          <w:tcPr>
            <w:tcW w:w="10202" w:type="dxa"/>
            <w:gridSpan w:val="4"/>
          </w:tcPr>
          <w:p w14:paraId="4430D111" w14:textId="78D1AB10" w:rsidR="00C737ED" w:rsidRDefault="003B7177" w:rsidP="00107504">
            <w:pPr>
              <w:ind w:right="-13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adicional</w:t>
            </w:r>
            <w:r w:rsidR="00C737ED" w:rsidRPr="006318A1">
              <w:rPr>
                <w:rFonts w:cstheme="minorHAnsi"/>
                <w:sz w:val="20"/>
                <w:szCs w:val="20"/>
              </w:rPr>
              <w:t>:</w:t>
            </w:r>
            <w:r w:rsidR="00C400CC" w:rsidRPr="006318A1">
              <w:rPr>
                <w:rFonts w:cstheme="minorHAnsi"/>
                <w:sz w:val="20"/>
                <w:szCs w:val="20"/>
              </w:rPr>
              <w:t xml:space="preserve"> </w:t>
            </w:r>
          </w:p>
          <w:sdt>
            <w:sdtPr>
              <w:rPr>
                <w:rFonts w:cstheme="minorHAnsi"/>
                <w:sz w:val="20"/>
                <w:szCs w:val="20"/>
              </w:rPr>
              <w:id w:val="98301712"/>
              <w:placeholder>
                <w:docPart w:val="FD059F0439344EE6A238AAF17A5F9550"/>
              </w:placeholder>
              <w:showingPlcHdr/>
            </w:sdtPr>
            <w:sdtEndPr/>
            <w:sdtContent>
              <w:p w14:paraId="1E9C882A" w14:textId="73699AE2" w:rsidR="003B7177" w:rsidRPr="006318A1" w:rsidRDefault="003B7177" w:rsidP="00107504">
                <w:pPr>
                  <w:ind w:right="-131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318A1">
                  <w:rPr>
                    <w:rStyle w:val="Textodelmarcadordeposicin"/>
                    <w:sz w:val="20"/>
                    <w:szCs w:val="20"/>
                  </w:rPr>
                  <w:t>Indica aquí otras lenguas</w:t>
                </w:r>
                <w:r>
                  <w:rPr>
                    <w:rStyle w:val="Textodelmarcadordeposicin"/>
                    <w:sz w:val="20"/>
                    <w:szCs w:val="20"/>
                  </w:rPr>
                  <w:t xml:space="preserve"> y </w:t>
                </w:r>
                <w:r w:rsidRPr="006318A1">
                  <w:rPr>
                    <w:rStyle w:val="Textodelmarcadordeposicin"/>
                    <w:sz w:val="20"/>
                    <w:szCs w:val="20"/>
                  </w:rPr>
                  <w:t>su nivel de competencia</w:t>
                </w:r>
                <w:r>
                  <w:rPr>
                    <w:rStyle w:val="Textodelmarcadordeposicin"/>
                    <w:sz w:val="20"/>
                    <w:szCs w:val="20"/>
                  </w:rPr>
                  <w:t>, así como cualquier otra información adicional</w:t>
                </w:r>
                <w:r w:rsidRPr="003E33D0">
                  <w:rPr>
                    <w:rStyle w:val="Textodelmarcadordeposicin"/>
                  </w:rPr>
                  <w:t>.</w:t>
                </w:r>
              </w:p>
            </w:sdtContent>
          </w:sdt>
          <w:p w14:paraId="1FD14036" w14:textId="77777777" w:rsidR="00C737ED" w:rsidRPr="006318A1" w:rsidRDefault="00C737ED" w:rsidP="00C737ED">
            <w:pPr>
              <w:ind w:left="41" w:right="-13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4844C40" w14:textId="77777777" w:rsidR="00544C5D" w:rsidRPr="00764ED5" w:rsidRDefault="00544C5D" w:rsidP="00764ED5">
      <w:pPr>
        <w:spacing w:after="0"/>
        <w:ind w:right="-131"/>
        <w:jc w:val="both"/>
        <w:rPr>
          <w:rFonts w:cstheme="minorHAnsi"/>
          <w:b/>
          <w:bCs/>
          <w:sz w:val="16"/>
          <w:szCs w:val="16"/>
        </w:rPr>
      </w:pPr>
    </w:p>
    <w:p w14:paraId="126E24D8" w14:textId="18977E95" w:rsidR="0042789C" w:rsidRPr="006318A1" w:rsidRDefault="003B7177" w:rsidP="00107504">
      <w:pPr>
        <w:spacing w:after="0"/>
        <w:ind w:left="-142" w:right="-13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Información sobre p</w:t>
      </w:r>
      <w:r w:rsidR="00107504" w:rsidRPr="006318A1">
        <w:rPr>
          <w:rFonts w:cstheme="minorHAnsi"/>
          <w:b/>
          <w:bCs/>
        </w:rPr>
        <w:t>rotección de datos de carácter personal:</w:t>
      </w:r>
    </w:p>
    <w:p w14:paraId="26883408" w14:textId="77777777" w:rsidR="0028289C" w:rsidRPr="00764ED5" w:rsidRDefault="0028289C" w:rsidP="00107504">
      <w:pPr>
        <w:spacing w:after="0"/>
        <w:ind w:left="-142" w:right="-131"/>
        <w:jc w:val="both"/>
        <w:rPr>
          <w:rFonts w:cstheme="minorHAnsi"/>
          <w:b/>
          <w:bCs/>
          <w:sz w:val="10"/>
          <w:szCs w:val="10"/>
        </w:rPr>
      </w:pPr>
    </w:p>
    <w:tbl>
      <w:tblPr>
        <w:tblStyle w:val="Tablaconcuadrcula"/>
        <w:tblW w:w="10202" w:type="dxa"/>
        <w:tblInd w:w="-142" w:type="dxa"/>
        <w:tblLook w:val="04A0" w:firstRow="1" w:lastRow="0" w:firstColumn="1" w:lastColumn="0" w:noHBand="0" w:noVBand="1"/>
      </w:tblPr>
      <w:tblGrid>
        <w:gridCol w:w="1413"/>
        <w:gridCol w:w="8789"/>
      </w:tblGrid>
      <w:tr w:rsidR="007A2B27" w:rsidRPr="00764ED5" w14:paraId="7EFBEF71" w14:textId="77777777" w:rsidTr="007A2B27">
        <w:tc>
          <w:tcPr>
            <w:tcW w:w="1413" w:type="dxa"/>
          </w:tcPr>
          <w:p w14:paraId="5240EE46" w14:textId="77777777" w:rsidR="007A2B27" w:rsidRPr="003B7177" w:rsidRDefault="007A2B27" w:rsidP="007A2B27">
            <w:pPr>
              <w:rPr>
                <w:rFonts w:cstheme="minorHAnsi"/>
                <w:sz w:val="18"/>
                <w:szCs w:val="18"/>
              </w:rPr>
            </w:pPr>
            <w:r w:rsidRPr="003B7177">
              <w:rPr>
                <w:rFonts w:cstheme="minorHAnsi"/>
                <w:sz w:val="18"/>
                <w:szCs w:val="18"/>
              </w:rPr>
              <w:t>Responsable</w:t>
            </w:r>
          </w:p>
        </w:tc>
        <w:tc>
          <w:tcPr>
            <w:tcW w:w="8789" w:type="dxa"/>
          </w:tcPr>
          <w:p w14:paraId="2001C554" w14:textId="4218069D" w:rsidR="007A2B27" w:rsidRPr="00155BEB" w:rsidRDefault="007A2B27" w:rsidP="007A2B27">
            <w:pPr>
              <w:jc w:val="both"/>
              <w:rPr>
                <w:rFonts w:cstheme="minorHAnsi"/>
                <w:sz w:val="18"/>
                <w:szCs w:val="18"/>
              </w:rPr>
            </w:pPr>
            <w:r w:rsidRPr="00155BEB">
              <w:rPr>
                <w:rFonts w:cstheme="minorHAnsi"/>
                <w:sz w:val="18"/>
                <w:szCs w:val="18"/>
              </w:rPr>
              <w:t xml:space="preserve">Asociación </w:t>
            </w:r>
            <w:proofErr w:type="spellStart"/>
            <w:r w:rsidRPr="00155BEB">
              <w:rPr>
                <w:rFonts w:cstheme="minorHAnsi"/>
                <w:sz w:val="18"/>
                <w:szCs w:val="18"/>
              </w:rPr>
              <w:t>Fontenova</w:t>
            </w:r>
            <w:proofErr w:type="spellEnd"/>
            <w:r w:rsidR="007E6C38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7A2B27" w:rsidRPr="00764ED5" w14:paraId="7FED59C9" w14:textId="77777777" w:rsidTr="007A2B27">
        <w:tc>
          <w:tcPr>
            <w:tcW w:w="1413" w:type="dxa"/>
          </w:tcPr>
          <w:p w14:paraId="221DD0A4" w14:textId="77777777" w:rsidR="007A2B27" w:rsidRPr="003B7177" w:rsidRDefault="007A2B27" w:rsidP="007A2B27">
            <w:pPr>
              <w:rPr>
                <w:rFonts w:cstheme="minorHAnsi"/>
                <w:sz w:val="18"/>
                <w:szCs w:val="18"/>
              </w:rPr>
            </w:pPr>
            <w:r w:rsidRPr="003B7177">
              <w:rPr>
                <w:rFonts w:cstheme="minorHAnsi"/>
                <w:sz w:val="18"/>
                <w:szCs w:val="18"/>
              </w:rPr>
              <w:t>Finalidad</w:t>
            </w:r>
          </w:p>
        </w:tc>
        <w:tc>
          <w:tcPr>
            <w:tcW w:w="8789" w:type="dxa"/>
          </w:tcPr>
          <w:p w14:paraId="6CD9F087" w14:textId="0F835274" w:rsidR="007A2B27" w:rsidRPr="00155BEB" w:rsidRDefault="007A2B27" w:rsidP="007A2B27">
            <w:pPr>
              <w:jc w:val="both"/>
              <w:rPr>
                <w:rFonts w:cstheme="minorHAnsi"/>
                <w:sz w:val="18"/>
                <w:szCs w:val="18"/>
              </w:rPr>
            </w:pPr>
            <w:r w:rsidRPr="00155BEB">
              <w:rPr>
                <w:rFonts w:cstheme="minorHAnsi"/>
                <w:sz w:val="18"/>
                <w:szCs w:val="18"/>
              </w:rPr>
              <w:t xml:space="preserve">Gestionar su solicitud de incorporación al </w:t>
            </w:r>
            <w:r w:rsidR="009519EA">
              <w:rPr>
                <w:rFonts w:cstheme="minorHAnsi"/>
                <w:sz w:val="18"/>
                <w:szCs w:val="18"/>
              </w:rPr>
              <w:t>P</w:t>
            </w:r>
            <w:r w:rsidRPr="00155BEB">
              <w:rPr>
                <w:rFonts w:cstheme="minorHAnsi"/>
                <w:sz w:val="18"/>
                <w:szCs w:val="18"/>
              </w:rPr>
              <w:t>rograma europeo E</w:t>
            </w:r>
            <w:r w:rsidR="00155BEB">
              <w:rPr>
                <w:rFonts w:cstheme="minorHAnsi"/>
                <w:sz w:val="18"/>
                <w:szCs w:val="18"/>
              </w:rPr>
              <w:t>rasmus</w:t>
            </w:r>
            <w:r w:rsidRPr="00155BEB">
              <w:rPr>
                <w:rFonts w:cstheme="minorHAnsi"/>
                <w:sz w:val="18"/>
                <w:szCs w:val="18"/>
              </w:rPr>
              <w:t xml:space="preserve"> +</w:t>
            </w:r>
            <w:r w:rsidR="007E6C38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7A2B27" w:rsidRPr="00764ED5" w14:paraId="06A1403E" w14:textId="77777777" w:rsidTr="007A2B27">
        <w:tc>
          <w:tcPr>
            <w:tcW w:w="1413" w:type="dxa"/>
          </w:tcPr>
          <w:p w14:paraId="4F9A5FD7" w14:textId="77777777" w:rsidR="007A2B27" w:rsidRPr="003B7177" w:rsidRDefault="007A2B27" w:rsidP="007A2B27">
            <w:pPr>
              <w:rPr>
                <w:rFonts w:cstheme="minorHAnsi"/>
                <w:sz w:val="18"/>
                <w:szCs w:val="18"/>
              </w:rPr>
            </w:pPr>
            <w:r w:rsidRPr="003B7177">
              <w:rPr>
                <w:rFonts w:cstheme="minorHAnsi"/>
                <w:sz w:val="18"/>
                <w:szCs w:val="18"/>
              </w:rPr>
              <w:t>Legitimación</w:t>
            </w:r>
          </w:p>
        </w:tc>
        <w:tc>
          <w:tcPr>
            <w:tcW w:w="8789" w:type="dxa"/>
          </w:tcPr>
          <w:p w14:paraId="705BA3A1" w14:textId="7990F1CD" w:rsidR="007A2B27" w:rsidRPr="00155BEB" w:rsidRDefault="007A2B27" w:rsidP="007A2B27">
            <w:pPr>
              <w:jc w:val="both"/>
              <w:rPr>
                <w:rFonts w:cstheme="minorHAnsi"/>
                <w:sz w:val="18"/>
                <w:szCs w:val="18"/>
              </w:rPr>
            </w:pPr>
            <w:r w:rsidRPr="00155BEB">
              <w:rPr>
                <w:rFonts w:cstheme="minorHAnsi"/>
                <w:sz w:val="18"/>
                <w:szCs w:val="18"/>
              </w:rPr>
              <w:t>Consentimiento expreso del interesado</w:t>
            </w:r>
            <w:r w:rsidR="007E6C38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7A2B27" w:rsidRPr="00764ED5" w14:paraId="6AF7FE85" w14:textId="77777777" w:rsidTr="007A2B27">
        <w:tc>
          <w:tcPr>
            <w:tcW w:w="1413" w:type="dxa"/>
          </w:tcPr>
          <w:p w14:paraId="732A3B99" w14:textId="77777777" w:rsidR="007A2B27" w:rsidRPr="003B7177" w:rsidRDefault="007A2B27" w:rsidP="007A2B27">
            <w:pPr>
              <w:rPr>
                <w:rFonts w:cstheme="minorHAnsi"/>
                <w:sz w:val="18"/>
                <w:szCs w:val="18"/>
              </w:rPr>
            </w:pPr>
            <w:r w:rsidRPr="003B7177">
              <w:rPr>
                <w:rFonts w:cstheme="minorHAnsi"/>
                <w:sz w:val="18"/>
                <w:szCs w:val="18"/>
              </w:rPr>
              <w:t>Datos</w:t>
            </w:r>
          </w:p>
        </w:tc>
        <w:tc>
          <w:tcPr>
            <w:tcW w:w="8789" w:type="dxa"/>
          </w:tcPr>
          <w:p w14:paraId="363D5BD0" w14:textId="77777777" w:rsidR="007A2B27" w:rsidRPr="00155BEB" w:rsidRDefault="007A2B27" w:rsidP="007A2B27">
            <w:pPr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sz w:val="18"/>
                <w:szCs w:val="18"/>
              </w:rPr>
            </w:pPr>
            <w:r w:rsidRPr="00155BEB">
              <w:rPr>
                <w:rFonts w:eastAsia="Arial Unicode MS" w:cstheme="minorHAnsi"/>
                <w:sz w:val="18"/>
                <w:szCs w:val="18"/>
              </w:rPr>
              <w:t>Todos los datos solicitados en el formulario son de cumplimentación obligatoria a fin de poder ponernos en contacto con usted y atender su solicitud. Su negativa a suministrar cualquiera de ellos afectará a la forma en que atendamos su petición.</w:t>
            </w:r>
          </w:p>
        </w:tc>
      </w:tr>
      <w:tr w:rsidR="007A2B27" w:rsidRPr="00764ED5" w14:paraId="1ED55E26" w14:textId="77777777" w:rsidTr="007A2B27">
        <w:tc>
          <w:tcPr>
            <w:tcW w:w="1413" w:type="dxa"/>
          </w:tcPr>
          <w:p w14:paraId="46EC2ADA" w14:textId="77777777" w:rsidR="007A2B27" w:rsidRPr="003B7177" w:rsidRDefault="007A2B27" w:rsidP="007A2B27">
            <w:pPr>
              <w:rPr>
                <w:rFonts w:cstheme="minorHAnsi"/>
                <w:sz w:val="18"/>
                <w:szCs w:val="18"/>
              </w:rPr>
            </w:pPr>
            <w:r w:rsidRPr="003B7177">
              <w:rPr>
                <w:rFonts w:cstheme="minorHAnsi"/>
                <w:sz w:val="18"/>
                <w:szCs w:val="18"/>
              </w:rPr>
              <w:t>Destinatarios</w:t>
            </w:r>
          </w:p>
        </w:tc>
        <w:tc>
          <w:tcPr>
            <w:tcW w:w="8789" w:type="dxa"/>
          </w:tcPr>
          <w:p w14:paraId="6D34D4D2" w14:textId="77777777" w:rsidR="007A2B27" w:rsidRPr="00155BEB" w:rsidRDefault="007A2B27" w:rsidP="007A2B27">
            <w:pPr>
              <w:jc w:val="both"/>
              <w:rPr>
                <w:rFonts w:cstheme="minorHAnsi"/>
                <w:sz w:val="18"/>
                <w:szCs w:val="18"/>
              </w:rPr>
            </w:pPr>
            <w:r w:rsidRPr="00155BEB">
              <w:rPr>
                <w:rFonts w:cstheme="minorHAnsi"/>
                <w:sz w:val="18"/>
                <w:szCs w:val="18"/>
              </w:rPr>
              <w:t>No se cederán datos a terceros, salvo obligación legal.</w:t>
            </w:r>
          </w:p>
        </w:tc>
      </w:tr>
      <w:tr w:rsidR="007A2B27" w:rsidRPr="00764ED5" w14:paraId="62470BDF" w14:textId="77777777" w:rsidTr="007A2B27">
        <w:tc>
          <w:tcPr>
            <w:tcW w:w="1413" w:type="dxa"/>
          </w:tcPr>
          <w:p w14:paraId="7A8993F8" w14:textId="77777777" w:rsidR="007A2B27" w:rsidRPr="003B7177" w:rsidRDefault="007A2B27" w:rsidP="007A2B27">
            <w:pPr>
              <w:rPr>
                <w:rFonts w:cstheme="minorHAnsi"/>
                <w:sz w:val="18"/>
                <w:szCs w:val="18"/>
              </w:rPr>
            </w:pPr>
            <w:r w:rsidRPr="003B7177">
              <w:rPr>
                <w:rFonts w:cstheme="minorHAnsi"/>
                <w:sz w:val="18"/>
                <w:szCs w:val="18"/>
              </w:rPr>
              <w:t>Tiempo de conservación</w:t>
            </w:r>
          </w:p>
        </w:tc>
        <w:tc>
          <w:tcPr>
            <w:tcW w:w="8789" w:type="dxa"/>
          </w:tcPr>
          <w:p w14:paraId="0AFE8BD4" w14:textId="77777777" w:rsidR="007A2B27" w:rsidRPr="00155BEB" w:rsidRDefault="007A2B27" w:rsidP="007A2B27">
            <w:pPr>
              <w:jc w:val="both"/>
              <w:rPr>
                <w:rFonts w:cstheme="minorHAnsi"/>
                <w:sz w:val="18"/>
                <w:szCs w:val="18"/>
              </w:rPr>
            </w:pPr>
            <w:r w:rsidRPr="00155BEB">
              <w:rPr>
                <w:rFonts w:cstheme="minorHAnsi"/>
                <w:sz w:val="18"/>
                <w:szCs w:val="18"/>
              </w:rPr>
              <w:t>Los datos se conservarán mientras no se solicite la supresión por el interesado.</w:t>
            </w:r>
          </w:p>
        </w:tc>
      </w:tr>
      <w:tr w:rsidR="007A2B27" w:rsidRPr="00764ED5" w14:paraId="18D9B837" w14:textId="77777777" w:rsidTr="00627766">
        <w:tc>
          <w:tcPr>
            <w:tcW w:w="1413" w:type="dxa"/>
            <w:tcBorders>
              <w:bottom w:val="single" w:sz="4" w:space="0" w:color="auto"/>
            </w:tcBorders>
          </w:tcPr>
          <w:p w14:paraId="5A9F4B44" w14:textId="77777777" w:rsidR="007A2B27" w:rsidRPr="003B7177" w:rsidRDefault="007A2B27" w:rsidP="007A2B27">
            <w:pPr>
              <w:rPr>
                <w:rFonts w:cstheme="minorHAnsi"/>
                <w:sz w:val="18"/>
                <w:szCs w:val="18"/>
              </w:rPr>
            </w:pPr>
            <w:r w:rsidRPr="003B7177">
              <w:rPr>
                <w:rFonts w:cstheme="minorHAnsi"/>
                <w:sz w:val="18"/>
                <w:szCs w:val="18"/>
              </w:rPr>
              <w:t>Derechos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14:paraId="2C176711" w14:textId="77777777" w:rsidR="007A2B27" w:rsidRPr="00155BEB" w:rsidRDefault="007A2B27" w:rsidP="007A2B27">
            <w:pPr>
              <w:jc w:val="both"/>
              <w:rPr>
                <w:rFonts w:cstheme="minorHAnsi"/>
                <w:sz w:val="18"/>
                <w:szCs w:val="18"/>
              </w:rPr>
            </w:pPr>
            <w:r w:rsidRPr="00155BEB">
              <w:rPr>
                <w:rFonts w:cstheme="minorHAnsi"/>
                <w:sz w:val="18"/>
                <w:szCs w:val="18"/>
              </w:rPr>
              <w:t>Revocar su consentimiento, acceder y rectificar sus datos y demás derechos, como se explica en la información adicional.</w:t>
            </w:r>
          </w:p>
        </w:tc>
      </w:tr>
      <w:tr w:rsidR="007A2B27" w:rsidRPr="00764ED5" w14:paraId="3059BDB7" w14:textId="77777777" w:rsidTr="007A2B27">
        <w:tc>
          <w:tcPr>
            <w:tcW w:w="1413" w:type="dxa"/>
          </w:tcPr>
          <w:p w14:paraId="737CE2EE" w14:textId="77777777" w:rsidR="007A2B27" w:rsidRPr="003B7177" w:rsidRDefault="007A2B27" w:rsidP="007A2B27">
            <w:pPr>
              <w:rPr>
                <w:rFonts w:cstheme="minorHAnsi"/>
                <w:sz w:val="18"/>
                <w:szCs w:val="18"/>
              </w:rPr>
            </w:pPr>
            <w:r w:rsidRPr="003B7177">
              <w:rPr>
                <w:rFonts w:cstheme="minorHAnsi"/>
                <w:sz w:val="18"/>
                <w:szCs w:val="18"/>
              </w:rPr>
              <w:t>Información adicional</w:t>
            </w:r>
          </w:p>
        </w:tc>
        <w:tc>
          <w:tcPr>
            <w:tcW w:w="8789" w:type="dxa"/>
          </w:tcPr>
          <w:p w14:paraId="4F67F177" w14:textId="494BC708" w:rsidR="00764ED5" w:rsidRPr="00155BEB" w:rsidRDefault="007A2B27" w:rsidP="007A2B27">
            <w:pPr>
              <w:jc w:val="both"/>
              <w:rPr>
                <w:rFonts w:eastAsia="Arial Unicode MS" w:cstheme="minorHAnsi"/>
                <w:sz w:val="18"/>
                <w:szCs w:val="18"/>
              </w:rPr>
            </w:pPr>
            <w:r w:rsidRPr="00155BEB">
              <w:rPr>
                <w:rFonts w:eastAsia="Arial Unicode MS" w:cstheme="minorHAnsi"/>
                <w:sz w:val="18"/>
                <w:szCs w:val="18"/>
              </w:rPr>
              <w:t xml:space="preserve">Puede consultar información adicional y detallada sobre </w:t>
            </w:r>
            <w:r w:rsidR="007E6C38">
              <w:rPr>
                <w:rFonts w:eastAsia="Arial Unicode MS" w:cstheme="minorHAnsi"/>
                <w:sz w:val="18"/>
                <w:szCs w:val="18"/>
              </w:rPr>
              <w:t>p</w:t>
            </w:r>
            <w:r w:rsidRPr="00155BEB">
              <w:rPr>
                <w:rFonts w:eastAsia="Arial Unicode MS" w:cstheme="minorHAnsi"/>
                <w:sz w:val="18"/>
                <w:szCs w:val="18"/>
              </w:rPr>
              <w:t xml:space="preserve">rotección de </w:t>
            </w:r>
            <w:r w:rsidR="007E6C38">
              <w:rPr>
                <w:rFonts w:eastAsia="Arial Unicode MS" w:cstheme="minorHAnsi"/>
                <w:sz w:val="18"/>
                <w:szCs w:val="18"/>
              </w:rPr>
              <w:t>d</w:t>
            </w:r>
            <w:r w:rsidRPr="00155BEB">
              <w:rPr>
                <w:rFonts w:eastAsia="Arial Unicode MS" w:cstheme="minorHAnsi"/>
                <w:sz w:val="18"/>
                <w:szCs w:val="18"/>
              </w:rPr>
              <w:t>atos en:</w:t>
            </w:r>
          </w:p>
          <w:p w14:paraId="191AB335" w14:textId="32B11B10" w:rsidR="007A2B27" w:rsidRPr="00155BEB" w:rsidRDefault="007A2B27" w:rsidP="007A2B27">
            <w:pPr>
              <w:jc w:val="both"/>
              <w:rPr>
                <w:rFonts w:cstheme="minorHAnsi"/>
                <w:sz w:val="18"/>
                <w:szCs w:val="18"/>
              </w:rPr>
            </w:pPr>
            <w:r w:rsidRPr="00155BEB">
              <w:rPr>
                <w:rFonts w:eastAsia="Arial Unicode MS" w:cstheme="minorHAnsi"/>
                <w:sz w:val="18"/>
                <w:szCs w:val="18"/>
              </w:rPr>
              <w:t>https://aloya.es/wp-content/uploads/2020/10/informacion-adicional.pdf</w:t>
            </w:r>
          </w:p>
        </w:tc>
      </w:tr>
    </w:tbl>
    <w:p w14:paraId="7DCFD790" w14:textId="77777777" w:rsidR="00207D04" w:rsidRPr="006318A1" w:rsidRDefault="00207D04" w:rsidP="00544C5D">
      <w:pPr>
        <w:spacing w:after="0"/>
        <w:ind w:left="-142" w:right="-131"/>
        <w:jc w:val="both"/>
        <w:rPr>
          <w:rFonts w:cstheme="minorHAnsi"/>
          <w:b/>
          <w:bCs/>
          <w:sz w:val="10"/>
          <w:szCs w:val="10"/>
        </w:rPr>
      </w:pPr>
    </w:p>
    <w:p w14:paraId="09718BFF" w14:textId="5537E80B" w:rsidR="00604005" w:rsidRDefault="006318A1" w:rsidP="00CC2EBE">
      <w:pPr>
        <w:spacing w:after="0" w:line="240" w:lineRule="auto"/>
        <w:ind w:left="-142" w:right="-131"/>
        <w:jc w:val="both"/>
        <w:rPr>
          <w:rFonts w:eastAsia="Malgun Gothic Semilight" w:cstheme="minorHAnsi"/>
          <w:color w:val="000000" w:themeColor="text1"/>
          <w:sz w:val="20"/>
          <w:szCs w:val="20"/>
          <w:lang w:val="es-ES_tradnl" w:eastAsia="es-ES"/>
        </w:rPr>
      </w:pPr>
      <w:r>
        <w:rPr>
          <w:rFonts w:eastAsia="Malgun Gothic Semilight" w:cstheme="minorHAnsi"/>
          <w:color w:val="000000" w:themeColor="text1"/>
          <w:sz w:val="20"/>
          <w:szCs w:val="20"/>
          <w:lang w:val="es-ES_tradnl"/>
        </w:rPr>
        <w:object w:dxaOrig="225" w:dyaOrig="225" w14:anchorId="7354900F">
          <v:shape id="_x0000_i1124" type="#_x0000_t75" style="width:15.05pt;height:18.25pt" o:ole="">
            <v:imagedata r:id="rId44" o:title=""/>
          </v:shape>
          <w:control r:id="rId45" w:name="CheckBox7" w:shapeid="_x0000_i1124"/>
        </w:object>
      </w:r>
      <w:r w:rsidR="00207D04" w:rsidRPr="00764ED5">
        <w:rPr>
          <w:rFonts w:eastAsia="Malgun Gothic Semilight" w:cstheme="minorHAnsi"/>
          <w:color w:val="000000" w:themeColor="text1"/>
          <w:sz w:val="20"/>
          <w:szCs w:val="20"/>
          <w:lang w:val="es-ES_tradnl" w:eastAsia="es-ES"/>
        </w:rPr>
        <w:t>He leído la información sobre protección de datos</w:t>
      </w:r>
      <w:r w:rsidR="00207D04" w:rsidRPr="00764ED5">
        <w:rPr>
          <w:rFonts w:eastAsia="Malgun Gothic Semilight" w:cstheme="minorHAnsi"/>
          <w:b/>
          <w:color w:val="000000" w:themeColor="text1"/>
          <w:sz w:val="20"/>
          <w:szCs w:val="20"/>
          <w:lang w:val="es-ES_tradnl" w:eastAsia="es-ES"/>
        </w:rPr>
        <w:t xml:space="preserve"> </w:t>
      </w:r>
      <w:r w:rsidR="00207D04" w:rsidRPr="00764ED5">
        <w:rPr>
          <w:rFonts w:eastAsia="Malgun Gothic Semilight" w:cstheme="minorHAnsi"/>
          <w:color w:val="000000" w:themeColor="text1"/>
          <w:sz w:val="20"/>
          <w:szCs w:val="20"/>
          <w:lang w:val="es-ES_tradnl" w:eastAsia="es-ES"/>
        </w:rPr>
        <w:t xml:space="preserve">y la </w:t>
      </w:r>
      <w:hyperlink r:id="rId46" w:history="1">
        <w:r w:rsidR="007E6C38">
          <w:rPr>
            <w:rStyle w:val="Hipervnculo"/>
            <w:rFonts w:eastAsia="Malgun Gothic Semilight" w:cstheme="minorHAnsi"/>
            <w:color w:val="000000" w:themeColor="text1"/>
            <w:sz w:val="20"/>
            <w:szCs w:val="20"/>
            <w:u w:val="none"/>
            <w:lang w:val="es-ES_tradnl" w:eastAsia="es-ES"/>
          </w:rPr>
          <w:t>p</w:t>
        </w:r>
        <w:r w:rsidR="00207D04" w:rsidRPr="00764ED5">
          <w:rPr>
            <w:rStyle w:val="Hipervnculo"/>
            <w:rFonts w:eastAsia="Malgun Gothic Semilight" w:cstheme="minorHAnsi"/>
            <w:color w:val="000000" w:themeColor="text1"/>
            <w:sz w:val="20"/>
            <w:szCs w:val="20"/>
            <w:u w:val="none"/>
            <w:lang w:val="es-ES_tradnl" w:eastAsia="es-ES"/>
          </w:rPr>
          <w:t xml:space="preserve">olítica de </w:t>
        </w:r>
        <w:r w:rsidR="007E6C38">
          <w:rPr>
            <w:rStyle w:val="Hipervnculo"/>
            <w:rFonts w:eastAsia="Malgun Gothic Semilight" w:cstheme="minorHAnsi"/>
            <w:color w:val="000000" w:themeColor="text1"/>
            <w:sz w:val="20"/>
            <w:szCs w:val="20"/>
            <w:u w:val="none"/>
            <w:lang w:val="es-ES_tradnl" w:eastAsia="es-ES"/>
          </w:rPr>
          <w:t>p</w:t>
        </w:r>
        <w:r w:rsidR="00207D04" w:rsidRPr="00764ED5">
          <w:rPr>
            <w:rStyle w:val="Hipervnculo"/>
            <w:rFonts w:eastAsia="Malgun Gothic Semilight" w:cstheme="minorHAnsi"/>
            <w:color w:val="000000" w:themeColor="text1"/>
            <w:sz w:val="20"/>
            <w:szCs w:val="20"/>
            <w:u w:val="none"/>
            <w:lang w:val="es-ES_tradnl" w:eastAsia="es-ES"/>
          </w:rPr>
          <w:t>rivacidad</w:t>
        </w:r>
      </w:hyperlink>
      <w:r w:rsidR="00207D04" w:rsidRPr="00764ED5">
        <w:rPr>
          <w:rFonts w:eastAsia="Malgun Gothic Semilight" w:cstheme="minorHAnsi"/>
          <w:b/>
          <w:color w:val="000000" w:themeColor="text1"/>
          <w:sz w:val="20"/>
          <w:szCs w:val="20"/>
          <w:lang w:val="es-ES_tradnl" w:eastAsia="es-ES"/>
        </w:rPr>
        <w:t xml:space="preserve"> </w:t>
      </w:r>
      <w:r w:rsidR="00207D04" w:rsidRPr="00764ED5">
        <w:rPr>
          <w:rFonts w:eastAsia="Malgun Gothic Semilight" w:cstheme="minorHAnsi"/>
          <w:color w:val="000000" w:themeColor="text1"/>
          <w:sz w:val="20"/>
          <w:szCs w:val="20"/>
          <w:lang w:val="es-ES_tradnl" w:eastAsia="es-ES"/>
        </w:rPr>
        <w:t>y autorizo expresamente a</w:t>
      </w:r>
      <w:r w:rsidR="007E6C38">
        <w:rPr>
          <w:rFonts w:eastAsia="Malgun Gothic Semilight" w:cstheme="minorHAnsi"/>
          <w:color w:val="000000" w:themeColor="text1"/>
          <w:sz w:val="20"/>
          <w:szCs w:val="20"/>
          <w:lang w:val="es-ES_tradnl" w:eastAsia="es-ES"/>
        </w:rPr>
        <w:t>l</w:t>
      </w:r>
      <w:r w:rsidR="00207D04" w:rsidRPr="00764ED5">
        <w:rPr>
          <w:rFonts w:eastAsia="Malgun Gothic Semilight" w:cstheme="minorHAnsi"/>
          <w:color w:val="000000" w:themeColor="text1"/>
          <w:sz w:val="20"/>
          <w:szCs w:val="20"/>
          <w:lang w:val="es-ES_tradnl" w:eastAsia="es-ES"/>
        </w:rPr>
        <w:t xml:space="preserve"> C</w:t>
      </w:r>
      <w:r w:rsidR="00155BEB">
        <w:rPr>
          <w:rFonts w:eastAsia="Malgun Gothic Semilight" w:cstheme="minorHAnsi"/>
          <w:color w:val="000000" w:themeColor="text1"/>
          <w:sz w:val="20"/>
          <w:szCs w:val="20"/>
          <w:lang w:val="es-ES_tradnl" w:eastAsia="es-ES"/>
        </w:rPr>
        <w:t xml:space="preserve">entro de Estudios Superiores Aloya </w:t>
      </w:r>
      <w:r w:rsidR="00207D04" w:rsidRPr="00764ED5">
        <w:rPr>
          <w:rFonts w:eastAsia="Malgun Gothic Semilight" w:cstheme="minorHAnsi"/>
          <w:color w:val="000000" w:themeColor="text1"/>
          <w:sz w:val="20"/>
          <w:szCs w:val="20"/>
          <w:lang w:val="es-ES_tradnl" w:eastAsia="es-ES"/>
        </w:rPr>
        <w:t>para que pueda tratar los datos que ahora les facilito en los términos expresados en dicha información.</w:t>
      </w:r>
    </w:p>
    <w:p w14:paraId="3CC3DEFE" w14:textId="73511A79" w:rsidR="00107504" w:rsidRPr="001B7DC4" w:rsidRDefault="006318A1" w:rsidP="00CC2EBE">
      <w:pPr>
        <w:spacing w:after="0" w:line="240" w:lineRule="auto"/>
        <w:ind w:left="-142" w:right="-131"/>
        <w:jc w:val="both"/>
        <w:rPr>
          <w:rFonts w:eastAsia="Malgun Gothic Semilight" w:cstheme="minorHAnsi"/>
          <w:color w:val="000000" w:themeColor="text1"/>
          <w:sz w:val="16"/>
          <w:szCs w:val="16"/>
          <w:lang w:val="es-ES_tradnl" w:eastAsia="es-ES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19CB64E0" w14:textId="77777777" w:rsidR="00C03B4F" w:rsidRDefault="00C03B4F" w:rsidP="001B7DC4">
      <w:pPr>
        <w:spacing w:after="0" w:line="240" w:lineRule="auto"/>
        <w:ind w:left="-142" w:right="-131"/>
        <w:rPr>
          <w:rFonts w:cstheme="minorHAnsi"/>
          <w:b/>
          <w:bCs/>
        </w:rPr>
      </w:pPr>
      <w:r>
        <w:rPr>
          <w:rFonts w:cstheme="minorHAnsi"/>
          <w:b/>
          <w:bCs/>
        </w:rPr>
        <w:t>Presentación del formulario:</w:t>
      </w:r>
    </w:p>
    <w:p w14:paraId="22238247" w14:textId="3357AAC9" w:rsidR="00C03B4F" w:rsidRPr="00C03B4F" w:rsidRDefault="00C03B4F" w:rsidP="001B7DC4">
      <w:pPr>
        <w:spacing w:after="0" w:line="240" w:lineRule="auto"/>
        <w:ind w:left="-142" w:right="-131"/>
        <w:jc w:val="both"/>
        <w:rPr>
          <w:rFonts w:cstheme="minorHAnsi"/>
          <w:sz w:val="20"/>
          <w:szCs w:val="20"/>
        </w:rPr>
      </w:pPr>
      <w:r w:rsidRPr="008724F7">
        <w:rPr>
          <w:rFonts w:cstheme="minorHAnsi"/>
          <w:i/>
          <w:iCs/>
          <w:sz w:val="20"/>
          <w:szCs w:val="20"/>
        </w:rPr>
        <w:t>Plazo:</w:t>
      </w:r>
      <w:r w:rsidRPr="00C03B4F">
        <w:rPr>
          <w:rFonts w:cstheme="minorHAnsi"/>
          <w:sz w:val="20"/>
          <w:szCs w:val="20"/>
        </w:rPr>
        <w:t xml:space="preserve"> desde el </w:t>
      </w:r>
      <w:r w:rsidR="0045594F">
        <w:rPr>
          <w:rFonts w:cstheme="minorHAnsi"/>
          <w:sz w:val="20"/>
          <w:szCs w:val="20"/>
          <w:u w:val="single"/>
        </w:rPr>
        <w:t>20</w:t>
      </w:r>
      <w:r w:rsidRPr="001B7DC4">
        <w:rPr>
          <w:rFonts w:cstheme="minorHAnsi"/>
          <w:sz w:val="20"/>
          <w:szCs w:val="20"/>
          <w:u w:val="single"/>
        </w:rPr>
        <w:t xml:space="preserve"> de</w:t>
      </w:r>
      <w:r w:rsidR="00A5752A">
        <w:rPr>
          <w:rFonts w:cstheme="minorHAnsi"/>
          <w:sz w:val="20"/>
          <w:szCs w:val="20"/>
          <w:u w:val="single"/>
        </w:rPr>
        <w:t xml:space="preserve"> </w:t>
      </w:r>
      <w:r w:rsidR="0045594F">
        <w:rPr>
          <w:rFonts w:cstheme="minorHAnsi"/>
          <w:sz w:val="20"/>
          <w:szCs w:val="20"/>
          <w:u w:val="single"/>
        </w:rPr>
        <w:t xml:space="preserve">mayo </w:t>
      </w:r>
      <w:r w:rsidRPr="001B7DC4">
        <w:rPr>
          <w:rFonts w:cstheme="minorHAnsi"/>
          <w:sz w:val="20"/>
          <w:szCs w:val="20"/>
          <w:u w:val="single"/>
        </w:rPr>
        <w:t xml:space="preserve">al </w:t>
      </w:r>
      <w:r w:rsidR="0045594F">
        <w:rPr>
          <w:rFonts w:cstheme="minorHAnsi"/>
          <w:sz w:val="20"/>
          <w:szCs w:val="20"/>
          <w:u w:val="single"/>
        </w:rPr>
        <w:t>22</w:t>
      </w:r>
      <w:r w:rsidR="00A5752A">
        <w:rPr>
          <w:rFonts w:cstheme="minorHAnsi"/>
          <w:sz w:val="20"/>
          <w:szCs w:val="20"/>
          <w:u w:val="single"/>
        </w:rPr>
        <w:t xml:space="preserve"> </w:t>
      </w:r>
      <w:r w:rsidRPr="001B7DC4">
        <w:rPr>
          <w:rFonts w:cstheme="minorHAnsi"/>
          <w:sz w:val="20"/>
          <w:szCs w:val="20"/>
          <w:u w:val="single"/>
        </w:rPr>
        <w:t>de</w:t>
      </w:r>
      <w:r w:rsidR="00A5752A">
        <w:rPr>
          <w:rFonts w:cstheme="minorHAnsi"/>
          <w:sz w:val="20"/>
          <w:szCs w:val="20"/>
          <w:u w:val="single"/>
        </w:rPr>
        <w:t xml:space="preserve"> </w:t>
      </w:r>
      <w:r w:rsidR="0045594F">
        <w:rPr>
          <w:rFonts w:cstheme="minorHAnsi"/>
          <w:sz w:val="20"/>
          <w:szCs w:val="20"/>
          <w:u w:val="single"/>
        </w:rPr>
        <w:t>may</w:t>
      </w:r>
      <w:r w:rsidR="000C441F">
        <w:rPr>
          <w:rFonts w:cstheme="minorHAnsi"/>
          <w:sz w:val="20"/>
          <w:szCs w:val="20"/>
          <w:u w:val="single"/>
        </w:rPr>
        <w:t>o</w:t>
      </w:r>
      <w:r w:rsidRPr="001B7DC4">
        <w:rPr>
          <w:rFonts w:cstheme="minorHAnsi"/>
          <w:sz w:val="20"/>
          <w:szCs w:val="20"/>
          <w:u w:val="single"/>
        </w:rPr>
        <w:t xml:space="preserve"> </w:t>
      </w:r>
      <w:r w:rsidR="001B7DC4" w:rsidRPr="001B7DC4">
        <w:rPr>
          <w:rFonts w:cstheme="minorHAnsi"/>
          <w:sz w:val="20"/>
          <w:szCs w:val="20"/>
          <w:u w:val="single"/>
        </w:rPr>
        <w:t>de 202</w:t>
      </w:r>
      <w:r w:rsidR="0045594F">
        <w:rPr>
          <w:rFonts w:cstheme="minorHAnsi"/>
          <w:sz w:val="20"/>
          <w:szCs w:val="20"/>
          <w:u w:val="single"/>
        </w:rPr>
        <w:t>6</w:t>
      </w:r>
      <w:r w:rsidR="001B7DC4" w:rsidRPr="001B7DC4">
        <w:rPr>
          <w:rFonts w:cstheme="minorHAnsi"/>
          <w:sz w:val="20"/>
          <w:szCs w:val="20"/>
          <w:u w:val="single"/>
        </w:rPr>
        <w:t xml:space="preserve"> </w:t>
      </w:r>
      <w:r w:rsidRPr="001B7DC4">
        <w:rPr>
          <w:rFonts w:cstheme="minorHAnsi"/>
          <w:sz w:val="20"/>
          <w:szCs w:val="20"/>
          <w:u w:val="single"/>
        </w:rPr>
        <w:t>a las 23:59 h.</w:t>
      </w:r>
    </w:p>
    <w:p w14:paraId="73A2F297" w14:textId="1A8C2FEC" w:rsidR="001B7DC4" w:rsidRPr="00357EC8" w:rsidRDefault="00C03B4F" w:rsidP="00357EC8">
      <w:pPr>
        <w:spacing w:after="0"/>
        <w:ind w:left="-142" w:right="-131"/>
        <w:jc w:val="both"/>
        <w:rPr>
          <w:rFonts w:cstheme="minorHAnsi"/>
          <w:sz w:val="20"/>
          <w:szCs w:val="20"/>
        </w:rPr>
      </w:pPr>
      <w:r w:rsidRPr="008724F7">
        <w:rPr>
          <w:rFonts w:cstheme="minorHAnsi"/>
          <w:i/>
          <w:iCs/>
          <w:sz w:val="20"/>
          <w:szCs w:val="20"/>
        </w:rPr>
        <w:t>Modo:</w:t>
      </w:r>
      <w:r w:rsidRPr="00C03B4F">
        <w:rPr>
          <w:rFonts w:cstheme="minorHAnsi"/>
          <w:sz w:val="20"/>
          <w:szCs w:val="20"/>
        </w:rPr>
        <w:t xml:space="preserve"> el formulario se enviará debidamente cubierto a la dirección </w:t>
      </w:r>
      <w:hyperlink r:id="rId47" w:history="1">
        <w:r w:rsidRPr="00C03B4F">
          <w:rPr>
            <w:rStyle w:val="Hipervnculo"/>
            <w:rFonts w:cstheme="minorHAnsi"/>
            <w:sz w:val="20"/>
            <w:szCs w:val="20"/>
          </w:rPr>
          <w:t>bgcostas@aloya.es</w:t>
        </w:r>
      </w:hyperlink>
    </w:p>
    <w:p w14:paraId="269DDA61" w14:textId="2762F5C8" w:rsidR="002E0042" w:rsidRPr="001B7DC4" w:rsidRDefault="00155BEB" w:rsidP="001B7DC4">
      <w:pPr>
        <w:ind w:left="-142" w:right="-131"/>
        <w:jc w:val="both"/>
        <w:rPr>
          <w:rFonts w:cstheme="minorHAnsi"/>
          <w:sz w:val="20"/>
          <w:szCs w:val="20"/>
        </w:rPr>
      </w:pPr>
      <w:r w:rsidRPr="00C03B4F">
        <w:rPr>
          <w:rFonts w:cstheme="minorHAnsi"/>
          <w:sz w:val="20"/>
          <w:szCs w:val="20"/>
        </w:rPr>
        <w:t>Con la entrega de este formulario el candidato declara b</w:t>
      </w:r>
      <w:r w:rsidR="00627766" w:rsidRPr="00C03B4F">
        <w:rPr>
          <w:rFonts w:cstheme="minorHAnsi"/>
          <w:sz w:val="20"/>
          <w:szCs w:val="20"/>
        </w:rPr>
        <w:t>ajo su responsabilidad conocer y aceptar las normas de la presente convocatoria</w:t>
      </w:r>
      <w:r w:rsidR="005B588E" w:rsidRPr="00C03B4F">
        <w:rPr>
          <w:rFonts w:cstheme="minorHAnsi"/>
          <w:sz w:val="20"/>
          <w:szCs w:val="20"/>
        </w:rPr>
        <w:t>,</w:t>
      </w:r>
      <w:r w:rsidR="00627766" w:rsidRPr="00C03B4F">
        <w:rPr>
          <w:rFonts w:cstheme="minorHAnsi"/>
          <w:sz w:val="20"/>
          <w:szCs w:val="20"/>
        </w:rPr>
        <w:t xml:space="preserve"> así como cumplir los requisitos exigidos por la misma.</w:t>
      </w:r>
    </w:p>
    <w:sectPr w:rsidR="002E0042" w:rsidRPr="001B7DC4" w:rsidSect="00F71D4C">
      <w:headerReference w:type="default" r:id="rId48"/>
      <w:footerReference w:type="default" r:id="rId49"/>
      <w:pgSz w:w="11900" w:h="16840"/>
      <w:pgMar w:top="1701" w:right="843" w:bottom="280" w:left="1123" w:header="1558" w:footer="0" w:gutter="0"/>
      <w:pgNumType w:start="1" w:chapStyle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65B15" w14:textId="77777777" w:rsidR="00863831" w:rsidRDefault="00863831" w:rsidP="002B7B07">
      <w:pPr>
        <w:spacing w:after="0" w:line="240" w:lineRule="auto"/>
      </w:pPr>
      <w:r>
        <w:separator/>
      </w:r>
    </w:p>
  </w:endnote>
  <w:endnote w:type="continuationSeparator" w:id="0">
    <w:p w14:paraId="07A481D9" w14:textId="77777777" w:rsidR="00863831" w:rsidRDefault="00863831" w:rsidP="002B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94E34" w14:textId="1F3A7AD2" w:rsidR="002E0042" w:rsidRDefault="002E0042" w:rsidP="002E0042">
    <w:pPr>
      <w:ind w:left="-142" w:right="-131"/>
      <w:jc w:val="both"/>
      <w:rPr>
        <w:rFonts w:cstheme="minorHAnsi"/>
        <w:color w:val="545454"/>
        <w:sz w:val="16"/>
        <w:szCs w:val="16"/>
        <w:shd w:val="clear" w:color="auto" w:fill="FFFFFF"/>
      </w:rPr>
    </w:pPr>
    <w:r w:rsidRPr="00CC2EBE">
      <w:rPr>
        <w:rFonts w:cstheme="minorHAnsi"/>
        <w:color w:val="545454"/>
        <w:sz w:val="16"/>
        <w:szCs w:val="16"/>
        <w:shd w:val="clear" w:color="auto" w:fill="FFFFFF"/>
      </w:rPr>
      <w:t>"El proyecto está cofinanciado por el programa Erasmus+ de la Unión Europea. El contenido de esta publicación es responsabilidad exclusiva del Centro de Estudios Superiores Aloya y ni la Comisión Europea, ni el Servicio Español para la Internacionalización de la Educación (SEPIE)</w:t>
    </w:r>
    <w:r w:rsidR="00F3308C">
      <w:rPr>
        <w:rFonts w:cstheme="minorHAnsi"/>
        <w:color w:val="545454"/>
        <w:sz w:val="16"/>
        <w:szCs w:val="16"/>
        <w:shd w:val="clear" w:color="auto" w:fill="FFFFFF"/>
      </w:rPr>
      <w:t>,</w:t>
    </w:r>
    <w:r w:rsidRPr="00CC2EBE">
      <w:rPr>
        <w:rFonts w:cstheme="minorHAnsi"/>
        <w:color w:val="545454"/>
        <w:sz w:val="16"/>
        <w:szCs w:val="16"/>
        <w:shd w:val="clear" w:color="auto" w:fill="FFFFFF"/>
      </w:rPr>
      <w:t xml:space="preserve"> son responsables del uso que pueda hacerse de la información aquí difundida</w:t>
    </w:r>
    <w:r w:rsidR="00AE3661">
      <w:rPr>
        <w:rFonts w:cstheme="minorHAnsi"/>
        <w:color w:val="545454"/>
        <w:sz w:val="16"/>
        <w:szCs w:val="16"/>
        <w:shd w:val="clear" w:color="auto" w:fill="FFFFFF"/>
      </w:rPr>
      <w:t>”.</w:t>
    </w:r>
  </w:p>
  <w:p w14:paraId="24B32581" w14:textId="6BF8CF0F" w:rsidR="00F71D4C" w:rsidRDefault="00F71D4C" w:rsidP="00F71D4C">
    <w:pPr>
      <w:pStyle w:val="Piedepgina"/>
      <w:jc w:val="center"/>
      <w:rPr>
        <w:b/>
        <w:bCs/>
      </w:rPr>
    </w:pPr>
    <w:r>
      <w:rPr>
        <w:b/>
        <w:bCs/>
        <w:color w:val="C00000"/>
      </w:rPr>
      <w:t>CES ALOYA     Couto, 2     36203 Vigo     +34 986 420 722     aloya.es</w:t>
    </w:r>
  </w:p>
  <w:p w14:paraId="22095C86" w14:textId="026F14E8" w:rsidR="002E0042" w:rsidRDefault="002E0042">
    <w:pPr>
      <w:pStyle w:val="Piedepgina"/>
    </w:pPr>
  </w:p>
  <w:p w14:paraId="327E38B2" w14:textId="77777777" w:rsidR="002B7B07" w:rsidRDefault="002B7B07" w:rsidP="002C0986">
    <w:pPr>
      <w:pStyle w:val="Piedepgina"/>
      <w:tabs>
        <w:tab w:val="clear" w:pos="4252"/>
        <w:tab w:val="clear" w:pos="8504"/>
        <w:tab w:val="left" w:pos="17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EB4E7" w14:textId="77777777" w:rsidR="00863831" w:rsidRDefault="00863831" w:rsidP="002B7B07">
      <w:pPr>
        <w:spacing w:after="0" w:line="240" w:lineRule="auto"/>
      </w:pPr>
      <w:r>
        <w:separator/>
      </w:r>
    </w:p>
  </w:footnote>
  <w:footnote w:type="continuationSeparator" w:id="0">
    <w:p w14:paraId="58230DB8" w14:textId="77777777" w:rsidR="00863831" w:rsidRDefault="00863831" w:rsidP="002B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5611F" w14:textId="2A5825E6" w:rsidR="002B7B07" w:rsidRDefault="00CC2EB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4526F38" wp14:editId="37C65267">
          <wp:simplePos x="0" y="0"/>
          <wp:positionH relativeFrom="margin">
            <wp:posOffset>4090649</wp:posOffset>
          </wp:positionH>
          <wp:positionV relativeFrom="margin">
            <wp:posOffset>-754567</wp:posOffset>
          </wp:positionV>
          <wp:extent cx="2607945" cy="546100"/>
          <wp:effectExtent l="0" t="0" r="0" b="6350"/>
          <wp:wrapSquare wrapText="bothSides"/>
          <wp:docPr id="227" name="Imagen 22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94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98656EF" wp14:editId="6EB28A39">
          <wp:simplePos x="0" y="0"/>
          <wp:positionH relativeFrom="margin">
            <wp:posOffset>-113665</wp:posOffset>
          </wp:positionH>
          <wp:positionV relativeFrom="margin">
            <wp:posOffset>-705308</wp:posOffset>
          </wp:positionV>
          <wp:extent cx="2623185" cy="490855"/>
          <wp:effectExtent l="0" t="0" r="5715" b="4445"/>
          <wp:wrapSquare wrapText="bothSides"/>
          <wp:docPr id="228" name="Imagen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18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91E93"/>
    <w:multiLevelType w:val="hybridMultilevel"/>
    <w:tmpl w:val="BAA4BC2A"/>
    <w:lvl w:ilvl="0" w:tplc="7C24E1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D5"/>
    <w:rsid w:val="000029BD"/>
    <w:rsid w:val="000665D5"/>
    <w:rsid w:val="000B22F8"/>
    <w:rsid w:val="000C441F"/>
    <w:rsid w:val="000D5FC6"/>
    <w:rsid w:val="00107504"/>
    <w:rsid w:val="00155BEB"/>
    <w:rsid w:val="001B7DC4"/>
    <w:rsid w:val="001C1A63"/>
    <w:rsid w:val="001F575D"/>
    <w:rsid w:val="00207D04"/>
    <w:rsid w:val="00227B2D"/>
    <w:rsid w:val="002336FA"/>
    <w:rsid w:val="0028289C"/>
    <w:rsid w:val="002B7B07"/>
    <w:rsid w:val="002C0986"/>
    <w:rsid w:val="002E0042"/>
    <w:rsid w:val="002F2529"/>
    <w:rsid w:val="002F3AF1"/>
    <w:rsid w:val="00316C5D"/>
    <w:rsid w:val="003441CE"/>
    <w:rsid w:val="00357EC8"/>
    <w:rsid w:val="00372B80"/>
    <w:rsid w:val="00382720"/>
    <w:rsid w:val="00394305"/>
    <w:rsid w:val="003B7177"/>
    <w:rsid w:val="003F5088"/>
    <w:rsid w:val="00407A28"/>
    <w:rsid w:val="00411D2E"/>
    <w:rsid w:val="00424C83"/>
    <w:rsid w:val="0042789C"/>
    <w:rsid w:val="0045594F"/>
    <w:rsid w:val="004908F1"/>
    <w:rsid w:val="004B6A65"/>
    <w:rsid w:val="004C2D71"/>
    <w:rsid w:val="004F5AC8"/>
    <w:rsid w:val="005112D4"/>
    <w:rsid w:val="00511857"/>
    <w:rsid w:val="00544C5D"/>
    <w:rsid w:val="00552EFD"/>
    <w:rsid w:val="0056300B"/>
    <w:rsid w:val="005802F2"/>
    <w:rsid w:val="0058558D"/>
    <w:rsid w:val="005B588E"/>
    <w:rsid w:val="005E6BCD"/>
    <w:rsid w:val="00604005"/>
    <w:rsid w:val="00627766"/>
    <w:rsid w:val="006318A1"/>
    <w:rsid w:val="00637D92"/>
    <w:rsid w:val="006461BA"/>
    <w:rsid w:val="00683384"/>
    <w:rsid w:val="0069518A"/>
    <w:rsid w:val="0070379E"/>
    <w:rsid w:val="007058C7"/>
    <w:rsid w:val="007458A6"/>
    <w:rsid w:val="00764ED5"/>
    <w:rsid w:val="00770317"/>
    <w:rsid w:val="007A2B27"/>
    <w:rsid w:val="007E6C38"/>
    <w:rsid w:val="00805EA4"/>
    <w:rsid w:val="00863831"/>
    <w:rsid w:val="008724F7"/>
    <w:rsid w:val="00890A54"/>
    <w:rsid w:val="00893E5A"/>
    <w:rsid w:val="008B5567"/>
    <w:rsid w:val="0095003B"/>
    <w:rsid w:val="009519EA"/>
    <w:rsid w:val="0098626E"/>
    <w:rsid w:val="00986EDC"/>
    <w:rsid w:val="009A7DE0"/>
    <w:rsid w:val="009B3BE7"/>
    <w:rsid w:val="009C379A"/>
    <w:rsid w:val="009F568D"/>
    <w:rsid w:val="00A121C4"/>
    <w:rsid w:val="00A370B5"/>
    <w:rsid w:val="00A519AB"/>
    <w:rsid w:val="00A5752A"/>
    <w:rsid w:val="00AB6760"/>
    <w:rsid w:val="00AC192B"/>
    <w:rsid w:val="00AC25FE"/>
    <w:rsid w:val="00AE3661"/>
    <w:rsid w:val="00AE7803"/>
    <w:rsid w:val="00B1510D"/>
    <w:rsid w:val="00BA2EDE"/>
    <w:rsid w:val="00BF38F5"/>
    <w:rsid w:val="00C03B4F"/>
    <w:rsid w:val="00C2066B"/>
    <w:rsid w:val="00C400CC"/>
    <w:rsid w:val="00C645DA"/>
    <w:rsid w:val="00C669BE"/>
    <w:rsid w:val="00C737ED"/>
    <w:rsid w:val="00CA66A2"/>
    <w:rsid w:val="00CC1137"/>
    <w:rsid w:val="00CC2EBE"/>
    <w:rsid w:val="00CF0D0B"/>
    <w:rsid w:val="00D038EE"/>
    <w:rsid w:val="00D1236E"/>
    <w:rsid w:val="00D70329"/>
    <w:rsid w:val="00D80E14"/>
    <w:rsid w:val="00D85338"/>
    <w:rsid w:val="00DD2BE7"/>
    <w:rsid w:val="00E8035B"/>
    <w:rsid w:val="00F3308C"/>
    <w:rsid w:val="00F71D4C"/>
    <w:rsid w:val="00F87200"/>
    <w:rsid w:val="00FD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75D2CF4D"/>
  <w15:chartTrackingRefBased/>
  <w15:docId w15:val="{3F35CFE8-D70E-4490-BE4C-CA7DD49A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7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B07"/>
  </w:style>
  <w:style w:type="paragraph" w:styleId="Piedepgina">
    <w:name w:val="footer"/>
    <w:basedOn w:val="Normal"/>
    <w:link w:val="PiedepginaCar"/>
    <w:uiPriority w:val="99"/>
    <w:unhideWhenUsed/>
    <w:rsid w:val="002B7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B07"/>
  </w:style>
  <w:style w:type="table" w:styleId="Tablaconcuadrcula">
    <w:name w:val="Table Grid"/>
    <w:basedOn w:val="Tablanormal"/>
    <w:uiPriority w:val="39"/>
    <w:rsid w:val="00705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7504"/>
    <w:pPr>
      <w:spacing w:after="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07D04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80E14"/>
    <w:rPr>
      <w:color w:val="80808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3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21.xml"/><Relationship Id="rId21" Type="http://schemas.openxmlformats.org/officeDocument/2006/relationships/image" Target="media/image8.wmf"/><Relationship Id="rId34" Type="http://schemas.openxmlformats.org/officeDocument/2006/relationships/image" Target="media/image12.wmf"/><Relationship Id="rId42" Type="http://schemas.openxmlformats.org/officeDocument/2006/relationships/control" Target="activeX/activeX23.xml"/><Relationship Id="rId47" Type="http://schemas.openxmlformats.org/officeDocument/2006/relationships/hyperlink" Target="mailto:bgcostas@aloya.es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5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control" Target="activeX/activeX18.xml"/><Relationship Id="rId49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4" Type="http://schemas.openxmlformats.org/officeDocument/2006/relationships/image" Target="media/image14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7.xml"/><Relationship Id="rId43" Type="http://schemas.openxmlformats.org/officeDocument/2006/relationships/control" Target="activeX/activeX24.xml"/><Relationship Id="rId48" Type="http://schemas.openxmlformats.org/officeDocument/2006/relationships/header" Target="header1.xml"/><Relationship Id="rId8" Type="http://schemas.openxmlformats.org/officeDocument/2006/relationships/control" Target="activeX/activeX1.xml"/><Relationship Id="rId51" Type="http://schemas.openxmlformats.org/officeDocument/2006/relationships/glossaryDocument" Target="glossary/document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control" Target="activeX/activeX20.xml"/><Relationship Id="rId46" Type="http://schemas.openxmlformats.org/officeDocument/2006/relationships/hyperlink" Target="https://aloya.es/wp-content/uploads/2019/02/Pol%C3%ADtica-de-Privacidad.pdf" TargetMode="External"/><Relationship Id="rId20" Type="http://schemas.openxmlformats.org/officeDocument/2006/relationships/control" Target="activeX/activeX7.xml"/><Relationship Id="rId41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ERASMUS%200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9DECBF664246C28DF229329D626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4E4EB-6C33-40FD-AB68-4678D4F5C5B7}"/>
      </w:docPartPr>
      <w:docPartBody>
        <w:p w:rsidR="00C12108" w:rsidRDefault="002B186E" w:rsidP="002B186E">
          <w:pPr>
            <w:pStyle w:val="D69DECBF664246C28DF229329D626CEE1"/>
          </w:pPr>
          <w:r w:rsidRPr="00155BEB">
            <w:rPr>
              <w:rStyle w:val="Textodelmarcadordeposicin"/>
              <w:bCs/>
              <w:sz w:val="20"/>
              <w:szCs w:val="20"/>
            </w:rPr>
            <w:t>Indica la fecha de cumplimentación del formulario.</w:t>
          </w:r>
        </w:p>
      </w:docPartBody>
    </w:docPart>
    <w:docPart>
      <w:docPartPr>
        <w:name w:val="FF91CEBB02A741D3A519BB13D684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BF1CD-72B7-44D7-8F50-AFBED92F357B}"/>
      </w:docPartPr>
      <w:docPartBody>
        <w:p w:rsidR="00C12108" w:rsidRDefault="002B186E" w:rsidP="002B186E">
          <w:pPr>
            <w:pStyle w:val="FF91CEBB02A741D3A519BB13D684E55D1"/>
          </w:pPr>
          <w:r w:rsidRPr="006318A1">
            <w:rPr>
              <w:rStyle w:val="Textodelmarcadordeposicin"/>
              <w:sz w:val="20"/>
              <w:szCs w:val="20"/>
            </w:rPr>
            <w:t>Escribe tu nombre completo.</w:t>
          </w:r>
        </w:p>
      </w:docPartBody>
    </w:docPart>
    <w:docPart>
      <w:docPartPr>
        <w:name w:val="1F4CF91B9D7846F09DD6C5F12E12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CB57-4476-4307-89B7-C969C45F7468}"/>
      </w:docPartPr>
      <w:docPartBody>
        <w:p w:rsidR="00C12108" w:rsidRDefault="002B186E" w:rsidP="002B186E">
          <w:pPr>
            <w:pStyle w:val="1F4CF91B9D7846F09DD6C5F12E123B2D1"/>
          </w:pPr>
          <w:r w:rsidRPr="006318A1">
            <w:rPr>
              <w:rStyle w:val="Textodelmarcadordeposicin"/>
              <w:sz w:val="20"/>
              <w:szCs w:val="20"/>
            </w:rPr>
            <w:t>DNI/NIF</w:t>
          </w:r>
        </w:p>
      </w:docPartBody>
    </w:docPart>
    <w:docPart>
      <w:docPartPr>
        <w:name w:val="25B34AD43E2F4C76B7D8F5A102528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2D89E-28A6-43AC-BC3F-6DDFF4375EF5}"/>
      </w:docPartPr>
      <w:docPartBody>
        <w:p w:rsidR="00C12108" w:rsidRDefault="002B186E" w:rsidP="002B186E">
          <w:pPr>
            <w:pStyle w:val="25B34AD43E2F4C76B7D8F5A102528B431"/>
          </w:pPr>
          <w:r w:rsidRPr="006318A1">
            <w:rPr>
              <w:rStyle w:val="Textodelmarcadordeposicin"/>
              <w:sz w:val="20"/>
              <w:szCs w:val="20"/>
            </w:rPr>
            <w:t>Indica aquí la fecha.</w:t>
          </w:r>
        </w:p>
      </w:docPartBody>
    </w:docPart>
    <w:docPart>
      <w:docPartPr>
        <w:name w:val="55309C3DC618464192658407CEC4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AE947-249C-4245-9EE2-954C3EFECC0E}"/>
      </w:docPartPr>
      <w:docPartBody>
        <w:p w:rsidR="00C12108" w:rsidRDefault="002B186E" w:rsidP="002B186E">
          <w:pPr>
            <w:pStyle w:val="55309C3DC618464192658407CEC408E41"/>
          </w:pPr>
          <w:r>
            <w:rPr>
              <w:rStyle w:val="Textodelmarcadordeposicin"/>
            </w:rPr>
            <w:t>Dirección</w:t>
          </w:r>
        </w:p>
      </w:docPartBody>
    </w:docPart>
    <w:docPart>
      <w:docPartPr>
        <w:name w:val="968D6F7C85274F4F9A27E16B0B39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94328-4627-4CBA-8638-176E42574269}"/>
      </w:docPartPr>
      <w:docPartBody>
        <w:p w:rsidR="00C12108" w:rsidRDefault="002B186E" w:rsidP="002B186E">
          <w:pPr>
            <w:pStyle w:val="968D6F7C85274F4F9A27E16B0B39C6331"/>
          </w:pPr>
          <w:r w:rsidRPr="006318A1">
            <w:rPr>
              <w:rStyle w:val="Textodelmarcadordeposicin"/>
              <w:sz w:val="20"/>
              <w:szCs w:val="20"/>
            </w:rPr>
            <w:t>CP</w:t>
          </w:r>
        </w:p>
      </w:docPartBody>
    </w:docPart>
    <w:docPart>
      <w:docPartPr>
        <w:name w:val="D81A6DD7467E493BA4F9005A3F91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1F24D-AA6C-4401-9047-BB615726DDCC}"/>
      </w:docPartPr>
      <w:docPartBody>
        <w:p w:rsidR="00C12108" w:rsidRDefault="002B186E" w:rsidP="002B186E">
          <w:pPr>
            <w:pStyle w:val="D81A6DD7467E493BA4F9005A3F91D0A31"/>
          </w:pPr>
          <w:r w:rsidRPr="006318A1">
            <w:rPr>
              <w:rStyle w:val="Textodelmarcadordeposicin"/>
              <w:sz w:val="20"/>
              <w:szCs w:val="20"/>
            </w:rPr>
            <w:t>Localidad</w:t>
          </w:r>
        </w:p>
      </w:docPartBody>
    </w:docPart>
    <w:docPart>
      <w:docPartPr>
        <w:name w:val="0761A8E0F82748E48D364D2E69030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A3528-AA6E-476A-A924-39E8006533D9}"/>
      </w:docPartPr>
      <w:docPartBody>
        <w:p w:rsidR="00C12108" w:rsidRDefault="002B186E" w:rsidP="002B186E">
          <w:pPr>
            <w:pStyle w:val="0761A8E0F82748E48D364D2E690309451"/>
          </w:pPr>
          <w:r w:rsidRPr="006318A1">
            <w:rPr>
              <w:rStyle w:val="Textodelmarcadordeposicin"/>
              <w:sz w:val="20"/>
              <w:szCs w:val="20"/>
            </w:rPr>
            <w:t>Provincia</w:t>
          </w:r>
        </w:p>
      </w:docPartBody>
    </w:docPart>
    <w:docPart>
      <w:docPartPr>
        <w:name w:val="28FDB5D4E52445F38593383AF9D09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429F3-5993-41E3-AACB-8E9204EE23B0}"/>
      </w:docPartPr>
      <w:docPartBody>
        <w:p w:rsidR="00C12108" w:rsidRDefault="002B186E" w:rsidP="002B186E">
          <w:pPr>
            <w:pStyle w:val="28FDB5D4E52445F38593383AF9D090301"/>
          </w:pPr>
          <w:r w:rsidRPr="006318A1">
            <w:rPr>
              <w:rStyle w:val="Textodelmarcadordeposicin"/>
              <w:sz w:val="20"/>
              <w:szCs w:val="20"/>
            </w:rPr>
            <w:t>Nacionalidad</w:t>
          </w:r>
        </w:p>
      </w:docPartBody>
    </w:docPart>
    <w:docPart>
      <w:docPartPr>
        <w:name w:val="B23983427A434C6E9401731573F78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915D0-DF8E-46AF-92D0-8697947BA236}"/>
      </w:docPartPr>
      <w:docPartBody>
        <w:p w:rsidR="00C12108" w:rsidRDefault="002B186E" w:rsidP="002B186E">
          <w:pPr>
            <w:pStyle w:val="B23983427A434C6E9401731573F786EA1"/>
          </w:pPr>
          <w:r w:rsidRPr="006318A1">
            <w:rPr>
              <w:rStyle w:val="Textodelmarcadordeposicin"/>
              <w:sz w:val="20"/>
              <w:szCs w:val="20"/>
            </w:rPr>
            <w:t>E-mail</w:t>
          </w:r>
        </w:p>
      </w:docPartBody>
    </w:docPart>
    <w:docPart>
      <w:docPartPr>
        <w:name w:val="CDEE6934977C42898B984320747A5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F0271-7406-46E9-B709-2753E72507A9}"/>
      </w:docPartPr>
      <w:docPartBody>
        <w:p w:rsidR="00C12108" w:rsidRDefault="002B186E" w:rsidP="002B186E">
          <w:pPr>
            <w:pStyle w:val="CDEE6934977C42898B984320747A55801"/>
          </w:pPr>
          <w:r w:rsidRPr="006318A1">
            <w:rPr>
              <w:rStyle w:val="Textodelmarcadordeposicin"/>
              <w:sz w:val="20"/>
              <w:szCs w:val="20"/>
            </w:rPr>
            <w:t>Teléfono</w:t>
          </w:r>
        </w:p>
      </w:docPartBody>
    </w:docPart>
    <w:docPart>
      <w:docPartPr>
        <w:name w:val="C9ED644AD74B488AB41EB410BD969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5CC63-CD27-41A0-A447-15E25CFD0598}"/>
      </w:docPartPr>
      <w:docPartBody>
        <w:p w:rsidR="00C12108" w:rsidRDefault="002B186E" w:rsidP="002B186E">
          <w:pPr>
            <w:pStyle w:val="C9ED644AD74B488AB41EB410BD9699681"/>
          </w:pPr>
          <w:r w:rsidRPr="007B49A8">
            <w:rPr>
              <w:rStyle w:val="Textodelmarcadordeposicin"/>
            </w:rPr>
            <w:t>Eli</w:t>
          </w:r>
          <w:r>
            <w:rPr>
              <w:rStyle w:val="Textodelmarcadordeposicin"/>
            </w:rPr>
            <w:t>ge</w:t>
          </w:r>
          <w:r w:rsidRPr="007B49A8">
            <w:rPr>
              <w:rStyle w:val="Textodelmarcadordeposicin"/>
            </w:rPr>
            <w:t xml:space="preserve"> un elemento.</w:t>
          </w:r>
        </w:p>
      </w:docPartBody>
    </w:docPart>
    <w:docPart>
      <w:docPartPr>
        <w:name w:val="20A36F366CDB422A9C557EF11D76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629AB-02CF-4FDC-B81D-A78CC92147E5}"/>
      </w:docPartPr>
      <w:docPartBody>
        <w:p w:rsidR="00C12108" w:rsidRDefault="002B186E" w:rsidP="002B186E">
          <w:pPr>
            <w:pStyle w:val="20A36F366CDB422A9C557EF11D763F481"/>
          </w:pPr>
          <w:r w:rsidRPr="007B49A8">
            <w:rPr>
              <w:rStyle w:val="Textodelmarcadordeposicin"/>
            </w:rPr>
            <w:t>Eli</w:t>
          </w:r>
          <w:r>
            <w:rPr>
              <w:rStyle w:val="Textodelmarcadordeposicin"/>
            </w:rPr>
            <w:t>ge</w:t>
          </w:r>
          <w:r w:rsidRPr="007B49A8">
            <w:rPr>
              <w:rStyle w:val="Textodelmarcadordeposicin"/>
            </w:rPr>
            <w:t xml:space="preserve"> un elemento.</w:t>
          </w:r>
        </w:p>
      </w:docPartBody>
    </w:docPart>
    <w:docPart>
      <w:docPartPr>
        <w:name w:val="E830FBA045B54B43B003DC6E8D215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F9D70-42D6-4FE0-961F-4CD790ADC627}"/>
      </w:docPartPr>
      <w:docPartBody>
        <w:p w:rsidR="00C12108" w:rsidRDefault="002B186E" w:rsidP="002B186E">
          <w:pPr>
            <w:pStyle w:val="E830FBA045B54B43B003DC6E8D215F3B1"/>
          </w:pPr>
          <w:r w:rsidRPr="007B49A8">
            <w:rPr>
              <w:rStyle w:val="Textodelmarcadordeposicin"/>
            </w:rPr>
            <w:t>Eli</w:t>
          </w:r>
          <w:r>
            <w:rPr>
              <w:rStyle w:val="Textodelmarcadordeposicin"/>
            </w:rPr>
            <w:t>ge</w:t>
          </w:r>
          <w:r w:rsidRPr="007B49A8">
            <w:rPr>
              <w:rStyle w:val="Textodelmarcadordeposicin"/>
            </w:rPr>
            <w:t xml:space="preserve"> un elemento.</w:t>
          </w:r>
        </w:p>
      </w:docPartBody>
    </w:docPart>
    <w:docPart>
      <w:docPartPr>
        <w:name w:val="94CEA56CD4704670BFFE0A5DD67DC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18866-F82B-4D6A-A034-32C4808E75F3}"/>
      </w:docPartPr>
      <w:docPartBody>
        <w:p w:rsidR="00C12108" w:rsidRDefault="002B186E" w:rsidP="002B186E">
          <w:pPr>
            <w:pStyle w:val="94CEA56CD4704670BFFE0A5DD67DCCBD1"/>
          </w:pPr>
          <w:r w:rsidRPr="007B49A8">
            <w:rPr>
              <w:rStyle w:val="Textodelmarcadordeposicin"/>
            </w:rPr>
            <w:t>Eli</w:t>
          </w:r>
          <w:r>
            <w:rPr>
              <w:rStyle w:val="Textodelmarcadordeposicin"/>
            </w:rPr>
            <w:t>ge</w:t>
          </w:r>
          <w:r w:rsidRPr="007B49A8">
            <w:rPr>
              <w:rStyle w:val="Textodelmarcadordeposicin"/>
            </w:rPr>
            <w:t xml:space="preserve"> un elemento.</w:t>
          </w:r>
        </w:p>
      </w:docPartBody>
    </w:docPart>
    <w:docPart>
      <w:docPartPr>
        <w:name w:val="970CCC29EEDD428EA7DCDB99517E2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1AA3-3FCE-4850-BD65-599BF945D04A}"/>
      </w:docPartPr>
      <w:docPartBody>
        <w:p w:rsidR="005F6F4A" w:rsidRDefault="002B186E" w:rsidP="002B186E">
          <w:pPr>
            <w:pStyle w:val="970CCC29EEDD428EA7DCDB99517E2A531"/>
          </w:pPr>
          <w:r w:rsidRPr="00604005">
            <w:rPr>
              <w:rStyle w:val="Textodelmarcadordeposicin"/>
              <w:sz w:val="20"/>
              <w:szCs w:val="20"/>
            </w:rPr>
            <w:t xml:space="preserve">Indica el nombre del </w:t>
          </w:r>
          <w:r>
            <w:rPr>
              <w:rStyle w:val="Textodelmarcadordeposicin"/>
              <w:sz w:val="20"/>
              <w:szCs w:val="20"/>
            </w:rPr>
            <w:t>Ciclo que estás cursando</w:t>
          </w:r>
          <w:r w:rsidRPr="00604005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FD059F0439344EE6A238AAF17A5F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5A64A-A94D-4288-B904-0D5D55B8D960}"/>
      </w:docPartPr>
      <w:docPartBody>
        <w:p w:rsidR="00374EAC" w:rsidRDefault="002B186E" w:rsidP="002B186E">
          <w:pPr>
            <w:pStyle w:val="FD059F0439344EE6A238AAF17A5F95501"/>
          </w:pPr>
          <w:r w:rsidRPr="006318A1">
            <w:rPr>
              <w:rStyle w:val="Textodelmarcadordeposicin"/>
              <w:sz w:val="20"/>
              <w:szCs w:val="20"/>
            </w:rPr>
            <w:t>Indica aquí otras lenguas</w:t>
          </w:r>
          <w:r>
            <w:rPr>
              <w:rStyle w:val="Textodelmarcadordeposicin"/>
              <w:sz w:val="20"/>
              <w:szCs w:val="20"/>
            </w:rPr>
            <w:t xml:space="preserve"> y </w:t>
          </w:r>
          <w:r w:rsidRPr="006318A1">
            <w:rPr>
              <w:rStyle w:val="Textodelmarcadordeposicin"/>
              <w:sz w:val="20"/>
              <w:szCs w:val="20"/>
            </w:rPr>
            <w:t>su nivel de competencia</w:t>
          </w:r>
          <w:r>
            <w:rPr>
              <w:rStyle w:val="Textodelmarcadordeposicin"/>
              <w:sz w:val="20"/>
              <w:szCs w:val="20"/>
            </w:rPr>
            <w:t>, así como cualquier otra información adicional</w:t>
          </w:r>
          <w:r w:rsidRPr="003E33D0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8B"/>
    <w:rsid w:val="00101EEC"/>
    <w:rsid w:val="001B6AA9"/>
    <w:rsid w:val="002B186E"/>
    <w:rsid w:val="002F2529"/>
    <w:rsid w:val="00374EAC"/>
    <w:rsid w:val="00511857"/>
    <w:rsid w:val="005F6F4A"/>
    <w:rsid w:val="006461BA"/>
    <w:rsid w:val="00890A54"/>
    <w:rsid w:val="009B3BE7"/>
    <w:rsid w:val="009F568D"/>
    <w:rsid w:val="00AE7803"/>
    <w:rsid w:val="00BA2EDE"/>
    <w:rsid w:val="00C12108"/>
    <w:rsid w:val="00D038EE"/>
    <w:rsid w:val="00D70329"/>
    <w:rsid w:val="00DB1B1A"/>
    <w:rsid w:val="00D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186E"/>
    <w:rPr>
      <w:color w:val="808080"/>
    </w:rPr>
  </w:style>
  <w:style w:type="paragraph" w:customStyle="1" w:styleId="D69DECBF664246C28DF229329D626CEE1">
    <w:name w:val="D69DECBF664246C28DF229329D626CEE1"/>
    <w:rsid w:val="002B186E"/>
    <w:rPr>
      <w:rFonts w:eastAsiaTheme="minorHAnsi"/>
      <w:lang w:eastAsia="en-US"/>
    </w:rPr>
  </w:style>
  <w:style w:type="paragraph" w:customStyle="1" w:styleId="FF91CEBB02A741D3A519BB13D684E55D1">
    <w:name w:val="FF91CEBB02A741D3A519BB13D684E55D1"/>
    <w:rsid w:val="002B186E"/>
    <w:rPr>
      <w:rFonts w:eastAsiaTheme="minorHAnsi"/>
      <w:lang w:eastAsia="en-US"/>
    </w:rPr>
  </w:style>
  <w:style w:type="paragraph" w:customStyle="1" w:styleId="1F4CF91B9D7846F09DD6C5F12E123B2D1">
    <w:name w:val="1F4CF91B9D7846F09DD6C5F12E123B2D1"/>
    <w:rsid w:val="002B186E"/>
    <w:rPr>
      <w:rFonts w:eastAsiaTheme="minorHAnsi"/>
      <w:lang w:eastAsia="en-US"/>
    </w:rPr>
  </w:style>
  <w:style w:type="paragraph" w:customStyle="1" w:styleId="25B34AD43E2F4C76B7D8F5A102528B431">
    <w:name w:val="25B34AD43E2F4C76B7D8F5A102528B431"/>
    <w:rsid w:val="002B186E"/>
    <w:rPr>
      <w:rFonts w:eastAsiaTheme="minorHAnsi"/>
      <w:lang w:eastAsia="en-US"/>
    </w:rPr>
  </w:style>
  <w:style w:type="paragraph" w:customStyle="1" w:styleId="55309C3DC618464192658407CEC408E41">
    <w:name w:val="55309C3DC618464192658407CEC408E41"/>
    <w:rsid w:val="002B186E"/>
    <w:rPr>
      <w:rFonts w:eastAsiaTheme="minorHAnsi"/>
      <w:lang w:eastAsia="en-US"/>
    </w:rPr>
  </w:style>
  <w:style w:type="paragraph" w:customStyle="1" w:styleId="968D6F7C85274F4F9A27E16B0B39C6331">
    <w:name w:val="968D6F7C85274F4F9A27E16B0B39C6331"/>
    <w:rsid w:val="002B186E"/>
    <w:rPr>
      <w:rFonts w:eastAsiaTheme="minorHAnsi"/>
      <w:lang w:eastAsia="en-US"/>
    </w:rPr>
  </w:style>
  <w:style w:type="paragraph" w:customStyle="1" w:styleId="D81A6DD7467E493BA4F9005A3F91D0A31">
    <w:name w:val="D81A6DD7467E493BA4F9005A3F91D0A31"/>
    <w:rsid w:val="002B186E"/>
    <w:rPr>
      <w:rFonts w:eastAsiaTheme="minorHAnsi"/>
      <w:lang w:eastAsia="en-US"/>
    </w:rPr>
  </w:style>
  <w:style w:type="paragraph" w:customStyle="1" w:styleId="0761A8E0F82748E48D364D2E690309451">
    <w:name w:val="0761A8E0F82748E48D364D2E690309451"/>
    <w:rsid w:val="002B186E"/>
    <w:rPr>
      <w:rFonts w:eastAsiaTheme="minorHAnsi"/>
      <w:lang w:eastAsia="en-US"/>
    </w:rPr>
  </w:style>
  <w:style w:type="paragraph" w:customStyle="1" w:styleId="28FDB5D4E52445F38593383AF9D090301">
    <w:name w:val="28FDB5D4E52445F38593383AF9D090301"/>
    <w:rsid w:val="002B186E"/>
    <w:rPr>
      <w:rFonts w:eastAsiaTheme="minorHAnsi"/>
      <w:lang w:eastAsia="en-US"/>
    </w:rPr>
  </w:style>
  <w:style w:type="paragraph" w:customStyle="1" w:styleId="B23983427A434C6E9401731573F786EA1">
    <w:name w:val="B23983427A434C6E9401731573F786EA1"/>
    <w:rsid w:val="002B186E"/>
    <w:rPr>
      <w:rFonts w:eastAsiaTheme="minorHAnsi"/>
      <w:lang w:eastAsia="en-US"/>
    </w:rPr>
  </w:style>
  <w:style w:type="paragraph" w:customStyle="1" w:styleId="CDEE6934977C42898B984320747A55801">
    <w:name w:val="CDEE6934977C42898B984320747A55801"/>
    <w:rsid w:val="002B186E"/>
    <w:rPr>
      <w:rFonts w:eastAsiaTheme="minorHAnsi"/>
      <w:lang w:eastAsia="en-US"/>
    </w:rPr>
  </w:style>
  <w:style w:type="paragraph" w:customStyle="1" w:styleId="970CCC29EEDD428EA7DCDB99517E2A531">
    <w:name w:val="970CCC29EEDD428EA7DCDB99517E2A531"/>
    <w:rsid w:val="002B186E"/>
    <w:rPr>
      <w:rFonts w:eastAsiaTheme="minorHAnsi"/>
      <w:lang w:eastAsia="en-US"/>
    </w:rPr>
  </w:style>
  <w:style w:type="paragraph" w:customStyle="1" w:styleId="C9ED644AD74B488AB41EB410BD9699681">
    <w:name w:val="C9ED644AD74B488AB41EB410BD9699681"/>
    <w:rsid w:val="002B186E"/>
    <w:rPr>
      <w:rFonts w:eastAsiaTheme="minorHAnsi"/>
      <w:lang w:eastAsia="en-US"/>
    </w:rPr>
  </w:style>
  <w:style w:type="paragraph" w:customStyle="1" w:styleId="20A36F366CDB422A9C557EF11D763F481">
    <w:name w:val="20A36F366CDB422A9C557EF11D763F481"/>
    <w:rsid w:val="002B186E"/>
    <w:rPr>
      <w:rFonts w:eastAsiaTheme="minorHAnsi"/>
      <w:lang w:eastAsia="en-US"/>
    </w:rPr>
  </w:style>
  <w:style w:type="paragraph" w:customStyle="1" w:styleId="E830FBA045B54B43B003DC6E8D215F3B1">
    <w:name w:val="E830FBA045B54B43B003DC6E8D215F3B1"/>
    <w:rsid w:val="002B186E"/>
    <w:rPr>
      <w:rFonts w:eastAsiaTheme="minorHAnsi"/>
      <w:lang w:eastAsia="en-US"/>
    </w:rPr>
  </w:style>
  <w:style w:type="paragraph" w:customStyle="1" w:styleId="94CEA56CD4704670BFFE0A5DD67DCCBD1">
    <w:name w:val="94CEA56CD4704670BFFE0A5DD67DCCBD1"/>
    <w:rsid w:val="002B186E"/>
    <w:rPr>
      <w:rFonts w:eastAsiaTheme="minorHAnsi"/>
      <w:lang w:eastAsia="en-US"/>
    </w:rPr>
  </w:style>
  <w:style w:type="paragraph" w:customStyle="1" w:styleId="FD059F0439344EE6A238AAF17A5F95501">
    <w:name w:val="FD059F0439344EE6A238AAF17A5F95501"/>
    <w:rsid w:val="002B18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ERASMUS 0</Template>
  <TotalTime>0</TotalTime>
  <Pages>1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dcterms:created xsi:type="dcterms:W3CDTF">2026-05-20T10:11:00Z</dcterms:created>
  <dcterms:modified xsi:type="dcterms:W3CDTF">2026-05-20T10:11:00Z</dcterms:modified>
</cp:coreProperties>
</file>